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94C" w:rsidRDefault="00DC494C" w:rsidP="00047399">
      <w:pPr>
        <w:pStyle w:val="2"/>
        <w:suppressAutoHyphens/>
        <w:spacing w:before="0" w:after="0" w:line="360" w:lineRule="auto"/>
        <w:ind w:left="5040" w:firstLine="0"/>
        <w:jc w:val="right"/>
        <w:rPr>
          <w:rFonts w:ascii="Times New Roman" w:hAnsi="Times New Roman" w:cs="Times New Roman"/>
          <w:b w:val="0"/>
          <w:i w:val="0"/>
        </w:rPr>
      </w:pPr>
      <w:r w:rsidRPr="00047399">
        <w:rPr>
          <w:rFonts w:ascii="Times New Roman" w:hAnsi="Times New Roman" w:cs="Times New Roman"/>
          <w:b w:val="0"/>
          <w:i w:val="0"/>
        </w:rPr>
        <w:t>ПРОЕКТ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2"/>
      </w:tblGrid>
      <w:tr w:rsidR="007557C7" w:rsidTr="007557C7">
        <w:tc>
          <w:tcPr>
            <w:tcW w:w="5778" w:type="dxa"/>
          </w:tcPr>
          <w:p w:rsidR="007557C7" w:rsidRDefault="007557C7" w:rsidP="007557C7"/>
        </w:tc>
        <w:tc>
          <w:tcPr>
            <w:tcW w:w="3792" w:type="dxa"/>
          </w:tcPr>
          <w:p w:rsidR="007557C7" w:rsidRDefault="007557C7" w:rsidP="007557C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Внесен</w:t>
            </w:r>
            <w:proofErr w:type="gramEnd"/>
            <w:r>
              <w:rPr>
                <w:sz w:val="22"/>
                <w:szCs w:val="22"/>
              </w:rPr>
              <w:t xml:space="preserve"> Губернатором </w:t>
            </w:r>
          </w:p>
          <w:p w:rsidR="007557C7" w:rsidRDefault="007557C7" w:rsidP="00755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Ростовской</w:t>
            </w:r>
            <w:r w:rsidRPr="00873B50">
              <w:rPr>
                <w:sz w:val="22"/>
                <w:szCs w:val="22"/>
              </w:rPr>
              <w:t xml:space="preserve"> области</w:t>
            </w:r>
          </w:p>
          <w:p w:rsidR="007557C7" w:rsidRPr="00873B50" w:rsidRDefault="007557C7" w:rsidP="007557C7">
            <w:pPr>
              <w:rPr>
                <w:sz w:val="22"/>
                <w:szCs w:val="22"/>
              </w:rPr>
            </w:pPr>
          </w:p>
          <w:p w:rsidR="007557C7" w:rsidRDefault="007557C7" w:rsidP="007557C7">
            <w:pPr>
              <w:rPr>
                <w:sz w:val="22"/>
                <w:szCs w:val="22"/>
              </w:rPr>
            </w:pPr>
            <w:r w:rsidRPr="00873B50">
              <w:rPr>
                <w:sz w:val="22"/>
                <w:szCs w:val="22"/>
              </w:rPr>
              <w:t>Подготовлен</w:t>
            </w:r>
          </w:p>
          <w:p w:rsidR="007557C7" w:rsidRDefault="007557C7" w:rsidP="007557C7">
            <w:pPr>
              <w:rPr>
                <w:sz w:val="22"/>
                <w:szCs w:val="22"/>
              </w:rPr>
            </w:pPr>
            <w:r w:rsidRPr="00873B50">
              <w:rPr>
                <w:sz w:val="22"/>
                <w:szCs w:val="22"/>
              </w:rPr>
              <w:t xml:space="preserve">министерством </w:t>
            </w:r>
            <w:proofErr w:type="gramStart"/>
            <w:r w:rsidRPr="00873B50">
              <w:rPr>
                <w:sz w:val="22"/>
                <w:szCs w:val="22"/>
              </w:rPr>
              <w:t>имущественных</w:t>
            </w:r>
            <w:proofErr w:type="gramEnd"/>
            <w:r w:rsidRPr="00873B50">
              <w:rPr>
                <w:sz w:val="22"/>
                <w:szCs w:val="22"/>
              </w:rPr>
              <w:t xml:space="preserve"> и </w:t>
            </w:r>
          </w:p>
          <w:p w:rsidR="007557C7" w:rsidRPr="007557C7" w:rsidRDefault="007557C7" w:rsidP="007557C7">
            <w:pPr>
              <w:rPr>
                <w:sz w:val="22"/>
                <w:szCs w:val="22"/>
              </w:rPr>
            </w:pPr>
            <w:r w:rsidRPr="00873B50">
              <w:rPr>
                <w:sz w:val="22"/>
                <w:szCs w:val="22"/>
              </w:rPr>
              <w:t>земельных отношений, финансового оздоровления</w:t>
            </w:r>
            <w:r>
              <w:rPr>
                <w:sz w:val="22"/>
                <w:szCs w:val="22"/>
              </w:rPr>
              <w:t xml:space="preserve"> </w:t>
            </w:r>
            <w:r w:rsidRPr="00873B50">
              <w:rPr>
                <w:sz w:val="22"/>
                <w:szCs w:val="22"/>
              </w:rPr>
              <w:t xml:space="preserve">предприятий, организаций </w:t>
            </w:r>
            <w:r>
              <w:rPr>
                <w:sz w:val="22"/>
                <w:szCs w:val="22"/>
              </w:rPr>
              <w:t xml:space="preserve">Ростовской </w:t>
            </w:r>
            <w:r w:rsidRPr="00873B50">
              <w:rPr>
                <w:sz w:val="22"/>
                <w:szCs w:val="22"/>
              </w:rPr>
              <w:t>области</w:t>
            </w:r>
          </w:p>
        </w:tc>
      </w:tr>
    </w:tbl>
    <w:p w:rsidR="007557C7" w:rsidRDefault="00047399" w:rsidP="007557C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047399" w:rsidRPr="00047399" w:rsidRDefault="00047399" w:rsidP="007557C7">
      <w:pPr>
        <w:jc w:val="center"/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</w:p>
    <w:p w:rsidR="00DC494C" w:rsidRPr="00047399" w:rsidRDefault="00DC494C" w:rsidP="00047399">
      <w:pPr>
        <w:suppressAutoHyphens/>
        <w:spacing w:line="288" w:lineRule="auto"/>
        <w:jc w:val="center"/>
        <w:rPr>
          <w:b/>
          <w:sz w:val="32"/>
          <w:szCs w:val="32"/>
        </w:rPr>
      </w:pPr>
      <w:r w:rsidRPr="00047399">
        <w:rPr>
          <w:b/>
          <w:sz w:val="32"/>
          <w:szCs w:val="32"/>
        </w:rPr>
        <w:t>О</w:t>
      </w:r>
      <w:r w:rsidR="009963BD" w:rsidRPr="00047399">
        <w:rPr>
          <w:b/>
          <w:sz w:val="32"/>
          <w:szCs w:val="32"/>
        </w:rPr>
        <w:t>БЛАСТНОЙ ЗАКОН</w:t>
      </w:r>
    </w:p>
    <w:p w:rsidR="00DC494C" w:rsidRPr="00C2484D" w:rsidRDefault="00DC494C" w:rsidP="00047399">
      <w:pPr>
        <w:suppressAutoHyphens/>
        <w:spacing w:line="288" w:lineRule="auto"/>
        <w:jc w:val="center"/>
        <w:rPr>
          <w:sz w:val="16"/>
          <w:szCs w:val="16"/>
        </w:rPr>
      </w:pPr>
    </w:p>
    <w:p w:rsidR="005E0A4C" w:rsidRDefault="00DC494C" w:rsidP="00047399">
      <w:pPr>
        <w:suppressAutoHyphens/>
        <w:spacing w:line="288" w:lineRule="auto"/>
        <w:jc w:val="center"/>
        <w:rPr>
          <w:b/>
          <w:sz w:val="28"/>
          <w:szCs w:val="28"/>
        </w:rPr>
      </w:pPr>
      <w:r w:rsidRPr="009963BD">
        <w:rPr>
          <w:b/>
          <w:sz w:val="28"/>
          <w:szCs w:val="28"/>
        </w:rPr>
        <w:t xml:space="preserve">О </w:t>
      </w:r>
      <w:r w:rsidR="009963BD" w:rsidRPr="009963BD">
        <w:rPr>
          <w:b/>
          <w:sz w:val="28"/>
          <w:szCs w:val="28"/>
        </w:rPr>
        <w:t>ВНЕСЕНИИ ИЗМЕНЕНИ</w:t>
      </w:r>
      <w:r w:rsidR="002B17DC">
        <w:rPr>
          <w:b/>
          <w:sz w:val="28"/>
          <w:szCs w:val="28"/>
        </w:rPr>
        <w:t>Я</w:t>
      </w:r>
      <w:r w:rsidR="00E525ED">
        <w:rPr>
          <w:b/>
          <w:sz w:val="28"/>
          <w:szCs w:val="28"/>
        </w:rPr>
        <w:t xml:space="preserve"> </w:t>
      </w:r>
      <w:r w:rsidR="00FF4759">
        <w:rPr>
          <w:b/>
          <w:sz w:val="28"/>
          <w:szCs w:val="28"/>
        </w:rPr>
        <w:t>В</w:t>
      </w:r>
      <w:r w:rsidR="00BA1E2B">
        <w:rPr>
          <w:b/>
          <w:sz w:val="28"/>
          <w:szCs w:val="28"/>
        </w:rPr>
        <w:t xml:space="preserve"> ОБЛАСТН</w:t>
      </w:r>
      <w:r w:rsidR="004B7148">
        <w:rPr>
          <w:b/>
          <w:sz w:val="28"/>
          <w:szCs w:val="28"/>
        </w:rPr>
        <w:t>О</w:t>
      </w:r>
      <w:r w:rsidR="002B17DC">
        <w:rPr>
          <w:b/>
          <w:sz w:val="28"/>
          <w:szCs w:val="28"/>
        </w:rPr>
        <w:t>Й</w:t>
      </w:r>
      <w:r w:rsidR="00BA1E2B">
        <w:rPr>
          <w:b/>
          <w:sz w:val="28"/>
          <w:szCs w:val="28"/>
        </w:rPr>
        <w:t xml:space="preserve"> ЗАКОН</w:t>
      </w:r>
      <w:r w:rsidR="002B17DC">
        <w:rPr>
          <w:b/>
          <w:sz w:val="28"/>
          <w:szCs w:val="28"/>
        </w:rPr>
        <w:br/>
      </w:r>
      <w:r w:rsidR="00B73FE9">
        <w:rPr>
          <w:b/>
          <w:sz w:val="28"/>
          <w:szCs w:val="28"/>
        </w:rPr>
        <w:t>«</w:t>
      </w:r>
      <w:r w:rsidR="00653374" w:rsidRPr="00653374">
        <w:rPr>
          <w:b/>
          <w:sz w:val="28"/>
          <w:szCs w:val="28"/>
        </w:rPr>
        <w:t>О РЕГУЛИРОВАНИИ ЗЕМЕЛЬНЫХ ОТНОШЕНИЙ В РОСТОВСКОЙ ОБЛАСТИ</w:t>
      </w:r>
      <w:r w:rsidR="002857FB">
        <w:rPr>
          <w:b/>
          <w:sz w:val="28"/>
          <w:szCs w:val="28"/>
        </w:rPr>
        <w:t>»</w:t>
      </w:r>
    </w:p>
    <w:p w:rsidR="00AF586A" w:rsidRDefault="00653374" w:rsidP="00047399">
      <w:pPr>
        <w:suppressAutoHyphens/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640E2" w:rsidRDefault="002640E2" w:rsidP="00047399">
      <w:pPr>
        <w:suppressAutoHyphens/>
        <w:spacing w:line="288" w:lineRule="auto"/>
        <w:ind w:firstLine="720"/>
        <w:jc w:val="center"/>
        <w:rPr>
          <w:sz w:val="16"/>
          <w:szCs w:val="16"/>
        </w:rPr>
      </w:pPr>
    </w:p>
    <w:p w:rsidR="00650E4C" w:rsidRPr="00541FFD" w:rsidRDefault="008A0E40" w:rsidP="00047399">
      <w:pPr>
        <w:suppressAutoHyphens/>
        <w:spacing w:line="288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A5485">
        <w:rPr>
          <w:b/>
          <w:sz w:val="28"/>
          <w:szCs w:val="28"/>
        </w:rPr>
        <w:t xml:space="preserve">  </w:t>
      </w:r>
      <w:proofErr w:type="gramStart"/>
      <w:r w:rsidR="00650E4C" w:rsidRPr="00541FFD">
        <w:rPr>
          <w:b/>
          <w:sz w:val="28"/>
          <w:szCs w:val="28"/>
        </w:rPr>
        <w:t>Принят</w:t>
      </w:r>
      <w:proofErr w:type="gramEnd"/>
      <w:r w:rsidR="00650E4C" w:rsidRPr="00541FFD">
        <w:rPr>
          <w:b/>
          <w:sz w:val="28"/>
          <w:szCs w:val="28"/>
        </w:rPr>
        <w:t xml:space="preserve"> </w:t>
      </w:r>
    </w:p>
    <w:p w:rsidR="00650E4C" w:rsidRPr="00541FFD" w:rsidRDefault="00650E4C" w:rsidP="00047399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541FFD">
        <w:rPr>
          <w:b/>
          <w:sz w:val="28"/>
          <w:szCs w:val="28"/>
        </w:rPr>
        <w:t>Законодательным Собранием</w:t>
      </w:r>
      <w:r w:rsidR="008A0E40">
        <w:rPr>
          <w:b/>
          <w:sz w:val="28"/>
          <w:szCs w:val="28"/>
        </w:rPr>
        <w:t xml:space="preserve"> </w:t>
      </w:r>
      <w:r w:rsidRPr="00541FFD">
        <w:rPr>
          <w:b/>
          <w:sz w:val="28"/>
          <w:szCs w:val="28"/>
        </w:rPr>
        <w:t xml:space="preserve">     </w:t>
      </w:r>
      <w:r w:rsidR="00435471">
        <w:rPr>
          <w:b/>
          <w:sz w:val="28"/>
          <w:szCs w:val="28"/>
        </w:rPr>
        <w:t xml:space="preserve"> </w:t>
      </w:r>
      <w:r w:rsidRPr="00541FFD">
        <w:rPr>
          <w:b/>
          <w:sz w:val="28"/>
          <w:szCs w:val="28"/>
        </w:rPr>
        <w:t xml:space="preserve">           </w:t>
      </w:r>
      <w:r w:rsidR="00CF7203">
        <w:rPr>
          <w:b/>
          <w:sz w:val="28"/>
          <w:szCs w:val="28"/>
        </w:rPr>
        <w:t xml:space="preserve">  </w:t>
      </w:r>
      <w:r w:rsidR="008A0E40">
        <w:rPr>
          <w:b/>
          <w:sz w:val="28"/>
          <w:szCs w:val="28"/>
        </w:rPr>
        <w:t xml:space="preserve"> </w:t>
      </w:r>
      <w:r w:rsidR="00CF7203">
        <w:rPr>
          <w:b/>
          <w:sz w:val="28"/>
          <w:szCs w:val="28"/>
        </w:rPr>
        <w:t>«</w:t>
      </w:r>
      <w:r w:rsidRPr="00541FFD">
        <w:rPr>
          <w:b/>
          <w:sz w:val="28"/>
          <w:szCs w:val="28"/>
        </w:rPr>
        <w:t>_</w:t>
      </w:r>
      <w:r w:rsidR="00CF7203">
        <w:rPr>
          <w:b/>
          <w:sz w:val="28"/>
          <w:szCs w:val="28"/>
        </w:rPr>
        <w:t>___»</w:t>
      </w:r>
      <w:r w:rsidRPr="00541FFD">
        <w:rPr>
          <w:b/>
          <w:sz w:val="28"/>
          <w:szCs w:val="28"/>
        </w:rPr>
        <w:t>__</w:t>
      </w:r>
      <w:r w:rsidR="00AB1BA1" w:rsidRPr="00541FFD">
        <w:rPr>
          <w:b/>
          <w:sz w:val="28"/>
          <w:szCs w:val="28"/>
        </w:rPr>
        <w:t>__</w:t>
      </w:r>
      <w:r w:rsidRPr="00541FFD">
        <w:rPr>
          <w:b/>
          <w:sz w:val="28"/>
          <w:szCs w:val="28"/>
        </w:rPr>
        <w:t>_________</w:t>
      </w:r>
      <w:r w:rsidR="001C4548">
        <w:rPr>
          <w:b/>
          <w:sz w:val="28"/>
          <w:szCs w:val="28"/>
        </w:rPr>
        <w:t xml:space="preserve"> </w:t>
      </w:r>
      <w:r w:rsidRPr="00541FFD">
        <w:rPr>
          <w:b/>
          <w:sz w:val="28"/>
          <w:szCs w:val="28"/>
        </w:rPr>
        <w:t>20</w:t>
      </w:r>
      <w:r w:rsidR="00755155">
        <w:rPr>
          <w:b/>
          <w:sz w:val="28"/>
          <w:szCs w:val="28"/>
        </w:rPr>
        <w:t>26</w:t>
      </w:r>
      <w:r w:rsidRPr="00541FFD">
        <w:rPr>
          <w:b/>
          <w:sz w:val="28"/>
          <w:szCs w:val="28"/>
        </w:rPr>
        <w:t xml:space="preserve"> года</w:t>
      </w:r>
    </w:p>
    <w:p w:rsidR="00A77DAB" w:rsidRDefault="00A77DAB" w:rsidP="00047399">
      <w:pPr>
        <w:suppressAutoHyphens/>
        <w:spacing w:line="288" w:lineRule="auto"/>
        <w:ind w:firstLine="720"/>
        <w:jc w:val="both"/>
        <w:rPr>
          <w:b/>
          <w:sz w:val="16"/>
          <w:szCs w:val="16"/>
        </w:rPr>
      </w:pPr>
    </w:p>
    <w:p w:rsidR="00821914" w:rsidRPr="000F1E5E" w:rsidRDefault="00821914" w:rsidP="00047399">
      <w:pPr>
        <w:suppressAutoHyphens/>
        <w:spacing w:line="288" w:lineRule="auto"/>
        <w:ind w:firstLine="720"/>
        <w:jc w:val="both"/>
        <w:rPr>
          <w:b/>
        </w:rPr>
      </w:pPr>
    </w:p>
    <w:p w:rsidR="00653374" w:rsidRPr="00035655" w:rsidRDefault="00653374" w:rsidP="00047399">
      <w:pPr>
        <w:suppressAutoHyphens/>
        <w:spacing w:line="288" w:lineRule="auto"/>
        <w:ind w:firstLine="709"/>
        <w:jc w:val="both"/>
        <w:rPr>
          <w:b/>
          <w:sz w:val="28"/>
          <w:szCs w:val="28"/>
        </w:rPr>
      </w:pPr>
      <w:r w:rsidRPr="00035655">
        <w:rPr>
          <w:b/>
          <w:sz w:val="28"/>
          <w:szCs w:val="28"/>
        </w:rPr>
        <w:t>Статья 1</w:t>
      </w:r>
    </w:p>
    <w:p w:rsidR="00DD662B" w:rsidRPr="00035655" w:rsidRDefault="00653374" w:rsidP="00195A4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35655">
        <w:rPr>
          <w:sz w:val="28"/>
          <w:szCs w:val="28"/>
        </w:rPr>
        <w:t xml:space="preserve">Внести в Областной закон от 22 июля 2003 года № 19-ЗС </w:t>
      </w:r>
      <w:r w:rsidRPr="00035655">
        <w:rPr>
          <w:sz w:val="28"/>
          <w:szCs w:val="28"/>
        </w:rPr>
        <w:br/>
        <w:t>«О регулировании земельных отношений в Ростовской области»</w:t>
      </w:r>
      <w:r w:rsidR="008E7895" w:rsidRPr="00035655">
        <w:rPr>
          <w:sz w:val="28"/>
          <w:szCs w:val="28"/>
        </w:rPr>
        <w:t xml:space="preserve"> изменение, дополнив его </w:t>
      </w:r>
      <w:r w:rsidR="00DD662B" w:rsidRPr="00035655">
        <w:rPr>
          <w:sz w:val="28"/>
          <w:szCs w:val="28"/>
        </w:rPr>
        <w:t>стать</w:t>
      </w:r>
      <w:r w:rsidR="008E7895" w:rsidRPr="00035655">
        <w:rPr>
          <w:sz w:val="28"/>
          <w:szCs w:val="28"/>
        </w:rPr>
        <w:t>ей</w:t>
      </w:r>
      <w:r w:rsidR="00EE7285" w:rsidRPr="00035655">
        <w:rPr>
          <w:sz w:val="28"/>
          <w:szCs w:val="28"/>
        </w:rPr>
        <w:t xml:space="preserve"> </w:t>
      </w:r>
      <w:r w:rsidR="005860EA" w:rsidRPr="00035655">
        <w:rPr>
          <w:sz w:val="28"/>
          <w:szCs w:val="28"/>
        </w:rPr>
        <w:t>8</w:t>
      </w:r>
      <w:r w:rsidR="006F4C97">
        <w:rPr>
          <w:sz w:val="28"/>
          <w:szCs w:val="28"/>
          <w:vertAlign w:val="superscript"/>
        </w:rPr>
        <w:t>9</w:t>
      </w:r>
      <w:r w:rsidR="00DD662B" w:rsidRPr="00035655">
        <w:rPr>
          <w:sz w:val="28"/>
          <w:szCs w:val="28"/>
        </w:rPr>
        <w:t xml:space="preserve"> следующе</w:t>
      </w:r>
      <w:r w:rsidR="00EF0A4E">
        <w:rPr>
          <w:sz w:val="28"/>
          <w:szCs w:val="28"/>
        </w:rPr>
        <w:t>го</w:t>
      </w:r>
      <w:r w:rsidR="00DD662B" w:rsidRPr="00035655">
        <w:rPr>
          <w:sz w:val="28"/>
          <w:szCs w:val="28"/>
        </w:rPr>
        <w:t xml:space="preserve"> </w:t>
      </w:r>
      <w:r w:rsidR="00EF0A4E">
        <w:rPr>
          <w:sz w:val="28"/>
          <w:szCs w:val="28"/>
        </w:rPr>
        <w:t>содержания</w:t>
      </w:r>
      <w:r w:rsidR="00DD662B" w:rsidRPr="00035655">
        <w:rPr>
          <w:sz w:val="28"/>
          <w:szCs w:val="28"/>
        </w:rPr>
        <w:t>:</w:t>
      </w:r>
    </w:p>
    <w:p w:rsidR="00094FAA" w:rsidRDefault="00B73FE9" w:rsidP="00094FAA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035655">
        <w:rPr>
          <w:sz w:val="28"/>
          <w:szCs w:val="28"/>
        </w:rPr>
        <w:t>«</w:t>
      </w:r>
      <w:r w:rsidR="00D76221" w:rsidRPr="00035655">
        <w:rPr>
          <w:bCs/>
          <w:sz w:val="28"/>
          <w:szCs w:val="28"/>
        </w:rPr>
        <w:t xml:space="preserve">Статья </w:t>
      </w:r>
      <w:r w:rsidR="00D76221" w:rsidRPr="00035655">
        <w:rPr>
          <w:sz w:val="28"/>
          <w:szCs w:val="28"/>
        </w:rPr>
        <w:t>8</w:t>
      </w:r>
      <w:r w:rsidR="000F1E5E">
        <w:rPr>
          <w:sz w:val="28"/>
          <w:szCs w:val="28"/>
          <w:vertAlign w:val="superscript"/>
        </w:rPr>
        <w:t>9</w:t>
      </w:r>
      <w:r w:rsidR="00D76221" w:rsidRPr="00035655">
        <w:rPr>
          <w:bCs/>
          <w:sz w:val="28"/>
          <w:szCs w:val="28"/>
        </w:rPr>
        <w:t>.</w:t>
      </w:r>
      <w:r w:rsidR="00D76221" w:rsidRPr="00035655">
        <w:rPr>
          <w:b/>
          <w:bCs/>
          <w:sz w:val="28"/>
          <w:szCs w:val="28"/>
        </w:rPr>
        <w:t xml:space="preserve"> Случаи </w:t>
      </w:r>
      <w:r w:rsidR="008A722E">
        <w:rPr>
          <w:b/>
          <w:bCs/>
          <w:sz w:val="28"/>
          <w:szCs w:val="28"/>
        </w:rPr>
        <w:t xml:space="preserve">и порядок </w:t>
      </w:r>
      <w:r w:rsidR="00D76221" w:rsidRPr="00035655">
        <w:rPr>
          <w:b/>
          <w:bCs/>
          <w:sz w:val="28"/>
          <w:szCs w:val="28"/>
        </w:rPr>
        <w:t xml:space="preserve">бесплатного предоставления </w:t>
      </w:r>
      <w:r w:rsidR="000820CA">
        <w:rPr>
          <w:b/>
          <w:bCs/>
          <w:sz w:val="28"/>
          <w:szCs w:val="28"/>
        </w:rPr>
        <w:br/>
      </w:r>
      <w:r w:rsidR="00D76221" w:rsidRPr="00035655">
        <w:rPr>
          <w:b/>
          <w:bCs/>
          <w:sz w:val="28"/>
          <w:szCs w:val="28"/>
        </w:rPr>
        <w:t xml:space="preserve">в </w:t>
      </w:r>
      <w:r w:rsidR="00D76221" w:rsidRPr="000820CA">
        <w:rPr>
          <w:b/>
          <w:bCs/>
          <w:sz w:val="28"/>
          <w:szCs w:val="28"/>
        </w:rPr>
        <w:t xml:space="preserve">собственность </w:t>
      </w:r>
      <w:r w:rsidR="000820CA" w:rsidRPr="000820CA">
        <w:rPr>
          <w:b/>
          <w:sz w:val="28"/>
        </w:rPr>
        <w:t>женщин</w:t>
      </w:r>
      <w:r w:rsidR="000820CA">
        <w:rPr>
          <w:b/>
          <w:sz w:val="28"/>
        </w:rPr>
        <w:t>ам</w:t>
      </w:r>
      <w:r w:rsidR="000820CA" w:rsidRPr="000820CA">
        <w:rPr>
          <w:b/>
          <w:sz w:val="28"/>
        </w:rPr>
        <w:t>, удостоенны</w:t>
      </w:r>
      <w:r w:rsidR="000820CA">
        <w:rPr>
          <w:b/>
          <w:sz w:val="28"/>
        </w:rPr>
        <w:t>м</w:t>
      </w:r>
      <w:r w:rsidR="000820CA" w:rsidRPr="000820CA">
        <w:rPr>
          <w:b/>
          <w:sz w:val="28"/>
        </w:rPr>
        <w:t xml:space="preserve"> звания «Мать-героиня»</w:t>
      </w:r>
      <w:r w:rsidR="00036293">
        <w:rPr>
          <w:b/>
          <w:sz w:val="28"/>
        </w:rPr>
        <w:t>,</w:t>
      </w:r>
      <w:r w:rsidR="00D76221" w:rsidRPr="000820CA">
        <w:rPr>
          <w:b/>
          <w:bCs/>
          <w:sz w:val="28"/>
          <w:szCs w:val="28"/>
        </w:rPr>
        <w:t xml:space="preserve"> земельных</w:t>
      </w:r>
      <w:r w:rsidR="00D76221" w:rsidRPr="00035655">
        <w:rPr>
          <w:b/>
          <w:bCs/>
          <w:sz w:val="28"/>
          <w:szCs w:val="28"/>
        </w:rPr>
        <w:t xml:space="preserve"> участков</w:t>
      </w:r>
      <w:r w:rsidR="00566787" w:rsidRPr="00035655">
        <w:rPr>
          <w:b/>
          <w:bCs/>
          <w:sz w:val="28"/>
          <w:szCs w:val="28"/>
        </w:rPr>
        <w:t>,</w:t>
      </w:r>
      <w:r w:rsidR="00D76221" w:rsidRPr="00035655">
        <w:rPr>
          <w:b/>
          <w:bCs/>
          <w:sz w:val="28"/>
          <w:szCs w:val="28"/>
        </w:rPr>
        <w:t xml:space="preserve"> </w:t>
      </w:r>
      <w:r w:rsidR="00566787" w:rsidRPr="00035655">
        <w:rPr>
          <w:b/>
          <w:sz w:val="28"/>
          <w:szCs w:val="28"/>
        </w:rPr>
        <w:t>находящихся в государственной или муниципальной собственности</w:t>
      </w:r>
    </w:p>
    <w:p w:rsidR="009A420B" w:rsidRDefault="000F1E5E" w:rsidP="00195A4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6F4C97">
        <w:rPr>
          <w:sz w:val="28"/>
          <w:szCs w:val="28"/>
        </w:rPr>
        <w:t>П</w:t>
      </w:r>
      <w:r w:rsidR="00457EC6">
        <w:rPr>
          <w:sz w:val="28"/>
          <w:szCs w:val="28"/>
        </w:rPr>
        <w:t xml:space="preserve">раво на </w:t>
      </w:r>
      <w:r w:rsidR="00457EC6" w:rsidRPr="00035655">
        <w:rPr>
          <w:sz w:val="28"/>
          <w:szCs w:val="28"/>
        </w:rPr>
        <w:t>однократно</w:t>
      </w:r>
      <w:r w:rsidR="00457EC6">
        <w:rPr>
          <w:sz w:val="28"/>
          <w:szCs w:val="28"/>
        </w:rPr>
        <w:t>е</w:t>
      </w:r>
      <w:r w:rsidR="00457EC6" w:rsidRPr="00035655">
        <w:rPr>
          <w:sz w:val="28"/>
          <w:szCs w:val="28"/>
        </w:rPr>
        <w:t xml:space="preserve"> бесплатно</w:t>
      </w:r>
      <w:r w:rsidR="00457EC6">
        <w:rPr>
          <w:sz w:val="28"/>
          <w:szCs w:val="28"/>
        </w:rPr>
        <w:t>е</w:t>
      </w:r>
      <w:r w:rsidR="00457EC6" w:rsidRPr="00035655">
        <w:rPr>
          <w:sz w:val="28"/>
          <w:szCs w:val="28"/>
        </w:rPr>
        <w:t xml:space="preserve"> пр</w:t>
      </w:r>
      <w:r w:rsidR="00457EC6">
        <w:rPr>
          <w:sz w:val="28"/>
          <w:szCs w:val="28"/>
        </w:rPr>
        <w:t>иобретение</w:t>
      </w:r>
      <w:r w:rsidR="00457EC6" w:rsidRPr="00035655">
        <w:rPr>
          <w:sz w:val="28"/>
          <w:szCs w:val="28"/>
        </w:rPr>
        <w:t xml:space="preserve"> </w:t>
      </w:r>
      <w:r w:rsidR="00457EC6">
        <w:rPr>
          <w:sz w:val="28"/>
          <w:szCs w:val="28"/>
        </w:rPr>
        <w:t xml:space="preserve">в собственность </w:t>
      </w:r>
      <w:r w:rsidR="00457EC6">
        <w:rPr>
          <w:sz w:val="28"/>
        </w:rPr>
        <w:t xml:space="preserve">находящихся в </w:t>
      </w:r>
      <w:r>
        <w:rPr>
          <w:sz w:val="28"/>
        </w:rPr>
        <w:t xml:space="preserve">государственной или </w:t>
      </w:r>
      <w:r w:rsidR="00457EC6">
        <w:rPr>
          <w:sz w:val="28"/>
        </w:rPr>
        <w:t>муниципальной собственности</w:t>
      </w:r>
      <w:r>
        <w:rPr>
          <w:sz w:val="28"/>
        </w:rPr>
        <w:t xml:space="preserve"> земельных участков </w:t>
      </w:r>
      <w:r w:rsidR="006F4C97">
        <w:rPr>
          <w:sz w:val="28"/>
        </w:rPr>
        <w:t xml:space="preserve">имеют </w:t>
      </w:r>
      <w:r w:rsidR="006F4C97" w:rsidRPr="00B66F96">
        <w:rPr>
          <w:sz w:val="28"/>
        </w:rPr>
        <w:t>женщин</w:t>
      </w:r>
      <w:r w:rsidR="00B66F96" w:rsidRPr="00B66F96">
        <w:rPr>
          <w:sz w:val="28"/>
        </w:rPr>
        <w:t>ы,</w:t>
      </w:r>
      <w:r w:rsidR="00B66F96">
        <w:rPr>
          <w:sz w:val="28"/>
        </w:rPr>
        <w:t xml:space="preserve"> </w:t>
      </w:r>
      <w:r w:rsidR="006F4C97">
        <w:rPr>
          <w:sz w:val="28"/>
        </w:rPr>
        <w:t>удостоенные звания «Мать-героиня»</w:t>
      </w:r>
      <w:r w:rsidR="009A420B">
        <w:rPr>
          <w:sz w:val="28"/>
        </w:rPr>
        <w:t xml:space="preserve">, </w:t>
      </w:r>
      <w:r w:rsidR="009A420B">
        <w:rPr>
          <w:sz w:val="28"/>
          <w:szCs w:val="28"/>
        </w:rPr>
        <w:t>проживаю</w:t>
      </w:r>
      <w:r w:rsidR="006F1A99">
        <w:rPr>
          <w:sz w:val="28"/>
          <w:szCs w:val="28"/>
        </w:rPr>
        <w:t>щие</w:t>
      </w:r>
      <w:r w:rsidR="009A420B">
        <w:rPr>
          <w:sz w:val="28"/>
          <w:szCs w:val="28"/>
        </w:rPr>
        <w:t xml:space="preserve"> на территории Ростовской области</w:t>
      </w:r>
      <w:r w:rsidR="00DF6794">
        <w:rPr>
          <w:sz w:val="28"/>
          <w:szCs w:val="28"/>
        </w:rPr>
        <w:t xml:space="preserve"> в течение не менее чем </w:t>
      </w:r>
      <w:r w:rsidR="00094FAA">
        <w:rPr>
          <w:sz w:val="28"/>
          <w:szCs w:val="28"/>
        </w:rPr>
        <w:br/>
      </w:r>
      <w:r w:rsidR="00DF6794">
        <w:rPr>
          <w:sz w:val="28"/>
          <w:szCs w:val="28"/>
        </w:rPr>
        <w:t>5 лет</w:t>
      </w:r>
      <w:r w:rsidR="00094FAA">
        <w:rPr>
          <w:sz w:val="28"/>
          <w:szCs w:val="28"/>
        </w:rPr>
        <w:t xml:space="preserve">, предшествующих дате подачи заявления, указанного в пункте </w:t>
      </w:r>
      <w:r w:rsidR="00B55375">
        <w:rPr>
          <w:sz w:val="28"/>
          <w:szCs w:val="28"/>
        </w:rPr>
        <w:t>2</w:t>
      </w:r>
      <w:r w:rsidR="00094FAA">
        <w:rPr>
          <w:sz w:val="28"/>
          <w:szCs w:val="28"/>
        </w:rPr>
        <w:t xml:space="preserve"> настоящей статьи, </w:t>
      </w:r>
      <w:r w:rsidR="009A420B">
        <w:rPr>
          <w:sz w:val="28"/>
          <w:szCs w:val="28"/>
        </w:rPr>
        <w:t>и</w:t>
      </w:r>
      <w:r w:rsidR="009A420B" w:rsidRPr="009A420B">
        <w:rPr>
          <w:sz w:val="28"/>
        </w:rPr>
        <w:t xml:space="preserve"> </w:t>
      </w:r>
      <w:r w:rsidR="009A420B">
        <w:rPr>
          <w:sz w:val="28"/>
        </w:rPr>
        <w:t xml:space="preserve">не </w:t>
      </w:r>
      <w:r w:rsidR="009A420B">
        <w:rPr>
          <w:sz w:val="28"/>
          <w:szCs w:val="28"/>
        </w:rPr>
        <w:t>получаю</w:t>
      </w:r>
      <w:r w:rsidR="006F1A99">
        <w:rPr>
          <w:sz w:val="28"/>
          <w:szCs w:val="28"/>
        </w:rPr>
        <w:t xml:space="preserve">щие </w:t>
      </w:r>
      <w:r w:rsidR="00DF6794">
        <w:rPr>
          <w:sz w:val="28"/>
          <w:szCs w:val="28"/>
        </w:rPr>
        <w:t xml:space="preserve">ежемесячную </w:t>
      </w:r>
      <w:r w:rsidR="009A420B">
        <w:rPr>
          <w:sz w:val="28"/>
          <w:szCs w:val="28"/>
        </w:rPr>
        <w:t>денежн</w:t>
      </w:r>
      <w:r w:rsidR="00036293">
        <w:rPr>
          <w:sz w:val="28"/>
          <w:szCs w:val="28"/>
        </w:rPr>
        <w:t>ую</w:t>
      </w:r>
      <w:r w:rsidR="009A420B">
        <w:rPr>
          <w:sz w:val="28"/>
          <w:szCs w:val="28"/>
        </w:rPr>
        <w:t xml:space="preserve"> выплат</w:t>
      </w:r>
      <w:r w:rsidR="00036293">
        <w:rPr>
          <w:sz w:val="28"/>
          <w:szCs w:val="28"/>
        </w:rPr>
        <w:t>у</w:t>
      </w:r>
      <w:r w:rsidR="009A420B">
        <w:rPr>
          <w:sz w:val="28"/>
          <w:szCs w:val="28"/>
        </w:rPr>
        <w:t>, установленн</w:t>
      </w:r>
      <w:r w:rsidR="00036293">
        <w:rPr>
          <w:sz w:val="28"/>
          <w:szCs w:val="28"/>
        </w:rPr>
        <w:t>ую</w:t>
      </w:r>
      <w:r w:rsidR="009A420B">
        <w:rPr>
          <w:sz w:val="28"/>
          <w:szCs w:val="28"/>
        </w:rPr>
        <w:t xml:space="preserve"> статьей 10 </w:t>
      </w:r>
      <w:r w:rsidR="009A420B">
        <w:rPr>
          <w:sz w:val="28"/>
        </w:rPr>
        <w:t>Федерального закона «О предоставлении социальных гарантий женщинам, удостоенным звания</w:t>
      </w:r>
      <w:proofErr w:type="gramEnd"/>
      <w:r w:rsidR="009A420B">
        <w:rPr>
          <w:sz w:val="28"/>
        </w:rPr>
        <w:t xml:space="preserve"> «Мать-героиня</w:t>
      </w:r>
      <w:r w:rsidR="00AA33B0">
        <w:rPr>
          <w:sz w:val="28"/>
        </w:rPr>
        <w:t>».</w:t>
      </w:r>
    </w:p>
    <w:p w:rsidR="00E31A23" w:rsidRDefault="009A420B" w:rsidP="00195A4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1E5E">
        <w:rPr>
          <w:sz w:val="28"/>
          <w:szCs w:val="28"/>
        </w:rPr>
        <w:t xml:space="preserve">. Земельные участки предоставляются </w:t>
      </w:r>
      <w:r w:rsidR="00DF6794">
        <w:rPr>
          <w:sz w:val="28"/>
          <w:szCs w:val="28"/>
        </w:rPr>
        <w:t>женщинам</w:t>
      </w:r>
      <w:r w:rsidR="00CF7203">
        <w:rPr>
          <w:sz w:val="28"/>
          <w:szCs w:val="28"/>
        </w:rPr>
        <w:t xml:space="preserve">, указанным </w:t>
      </w:r>
      <w:r w:rsidR="00CF7203">
        <w:rPr>
          <w:sz w:val="28"/>
          <w:szCs w:val="28"/>
        </w:rPr>
        <w:br/>
        <w:t>в пункте </w:t>
      </w:r>
      <w:r w:rsidR="000F1E5E">
        <w:rPr>
          <w:sz w:val="28"/>
          <w:szCs w:val="28"/>
        </w:rPr>
        <w:t>1 настоящей статьи</w:t>
      </w:r>
      <w:r w:rsidR="00DF6794">
        <w:rPr>
          <w:sz w:val="28"/>
          <w:szCs w:val="28"/>
        </w:rPr>
        <w:t xml:space="preserve">, в собственность </w:t>
      </w:r>
      <w:r>
        <w:rPr>
          <w:sz w:val="28"/>
        </w:rPr>
        <w:t>в размерах, установленных Федеральн</w:t>
      </w:r>
      <w:r w:rsidR="00DF6794">
        <w:rPr>
          <w:sz w:val="28"/>
        </w:rPr>
        <w:t>ым</w:t>
      </w:r>
      <w:r>
        <w:rPr>
          <w:sz w:val="28"/>
        </w:rPr>
        <w:t xml:space="preserve"> закон</w:t>
      </w:r>
      <w:r w:rsidR="00DF6794">
        <w:rPr>
          <w:sz w:val="28"/>
        </w:rPr>
        <w:t>ом</w:t>
      </w:r>
      <w:r>
        <w:rPr>
          <w:sz w:val="28"/>
        </w:rPr>
        <w:t xml:space="preserve"> «О предоставлении социальных гарантий женщинам, удостоенным звания «Мать-героиня», </w:t>
      </w:r>
      <w:r w:rsidR="000F1E5E" w:rsidRPr="00094FAA">
        <w:rPr>
          <w:sz w:val="28"/>
          <w:szCs w:val="28"/>
        </w:rPr>
        <w:t>на основании их заявлений</w:t>
      </w:r>
      <w:r w:rsidR="000F1E5E">
        <w:rPr>
          <w:sz w:val="28"/>
          <w:szCs w:val="28"/>
        </w:rPr>
        <w:t xml:space="preserve"> </w:t>
      </w:r>
      <w:r w:rsidR="00107531">
        <w:rPr>
          <w:sz w:val="28"/>
          <w:szCs w:val="28"/>
        </w:rPr>
        <w:br/>
      </w:r>
      <w:r w:rsidR="000F1E5E">
        <w:rPr>
          <w:sz w:val="28"/>
          <w:szCs w:val="28"/>
        </w:rPr>
        <w:t xml:space="preserve">в </w:t>
      </w:r>
      <w:r w:rsidR="00E31A23">
        <w:rPr>
          <w:sz w:val="28"/>
          <w:szCs w:val="28"/>
        </w:rPr>
        <w:t xml:space="preserve">следующих </w:t>
      </w:r>
      <w:r w:rsidR="000F1E5E">
        <w:rPr>
          <w:sz w:val="28"/>
          <w:szCs w:val="28"/>
        </w:rPr>
        <w:t>целях</w:t>
      </w:r>
      <w:r w:rsidR="00E31A23">
        <w:rPr>
          <w:sz w:val="28"/>
          <w:szCs w:val="28"/>
        </w:rPr>
        <w:t>:</w:t>
      </w:r>
    </w:p>
    <w:p w:rsidR="00E31A23" w:rsidRDefault="00E31A23" w:rsidP="00195A4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="000F1E5E">
        <w:rPr>
          <w:sz w:val="28"/>
          <w:szCs w:val="28"/>
        </w:rPr>
        <w:t xml:space="preserve"> </w:t>
      </w:r>
      <w:r w:rsidR="00B55375">
        <w:rPr>
          <w:sz w:val="28"/>
          <w:szCs w:val="28"/>
        </w:rPr>
        <w:t xml:space="preserve">для </w:t>
      </w:r>
      <w:r w:rsidR="000F1E5E">
        <w:rPr>
          <w:sz w:val="28"/>
          <w:szCs w:val="28"/>
        </w:rPr>
        <w:t xml:space="preserve">индивидуального жилищного строительства, </w:t>
      </w:r>
      <w:r w:rsidR="00094FAA">
        <w:rPr>
          <w:sz w:val="28"/>
          <w:szCs w:val="28"/>
        </w:rPr>
        <w:t>ведения садоводства или огородничества для собственных нужд</w:t>
      </w:r>
      <w:r w:rsidRPr="00E31A23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</w:t>
      </w:r>
      <w:r w:rsidR="00B55375">
        <w:rPr>
          <w:sz w:val="28"/>
          <w:szCs w:val="28"/>
        </w:rPr>
        <w:t>ях</w:t>
      </w:r>
      <w:r>
        <w:rPr>
          <w:sz w:val="28"/>
          <w:szCs w:val="28"/>
        </w:rPr>
        <w:t xml:space="preserve"> городских округов, городских и сельских поселений;</w:t>
      </w:r>
    </w:p>
    <w:p w:rsidR="00A649AC" w:rsidRPr="00035655" w:rsidRDefault="00E31A23" w:rsidP="00195A4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55375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индивидуального жилищного строительства, ведения личного подсобного хозяйства, </w:t>
      </w:r>
      <w:r w:rsidR="00B55375">
        <w:rPr>
          <w:sz w:val="28"/>
          <w:szCs w:val="28"/>
        </w:rPr>
        <w:t xml:space="preserve">ведения </w:t>
      </w:r>
      <w:r>
        <w:rPr>
          <w:sz w:val="28"/>
          <w:szCs w:val="28"/>
        </w:rPr>
        <w:t>садоводства или огородничества для собственных нужд</w:t>
      </w:r>
      <w:r w:rsidRPr="00E31A23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</w:t>
      </w:r>
      <w:r w:rsidR="00B55375">
        <w:rPr>
          <w:sz w:val="28"/>
          <w:szCs w:val="28"/>
        </w:rPr>
        <w:t>ях</w:t>
      </w:r>
      <w:r>
        <w:rPr>
          <w:sz w:val="28"/>
          <w:szCs w:val="28"/>
        </w:rPr>
        <w:t xml:space="preserve"> городских и сельских поселений</w:t>
      </w:r>
      <w:r w:rsidR="00094FAA">
        <w:rPr>
          <w:sz w:val="28"/>
          <w:szCs w:val="28"/>
        </w:rPr>
        <w:t>.</w:t>
      </w:r>
    </w:p>
    <w:p w:rsidR="00DF6794" w:rsidRDefault="00107531" w:rsidP="00DF679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DF6794">
        <w:rPr>
          <w:sz w:val="28"/>
          <w:szCs w:val="28"/>
        </w:rPr>
        <w:t>Рассмотрение заявлений о предоставлении земельных участков осуществляется в порядке их поступления без осуществления процедуры постановки женщин на специальный учет.</w:t>
      </w:r>
    </w:p>
    <w:p w:rsidR="009A420B" w:rsidRDefault="00B55375" w:rsidP="00195A4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7531">
        <w:rPr>
          <w:sz w:val="28"/>
          <w:szCs w:val="28"/>
        </w:rPr>
        <w:t>. </w:t>
      </w:r>
      <w:proofErr w:type="gramStart"/>
      <w:r w:rsidR="009A420B">
        <w:rPr>
          <w:sz w:val="28"/>
          <w:szCs w:val="28"/>
        </w:rPr>
        <w:t xml:space="preserve">Предоставление указанным в пункте 1 настоящей статьи </w:t>
      </w:r>
      <w:r w:rsidR="00DF6794">
        <w:rPr>
          <w:sz w:val="28"/>
          <w:szCs w:val="28"/>
        </w:rPr>
        <w:t>женщинам</w:t>
      </w:r>
      <w:r w:rsidR="009A420B">
        <w:rPr>
          <w:sz w:val="28"/>
          <w:szCs w:val="28"/>
        </w:rPr>
        <w:t xml:space="preserve"> земельных участков, находящихся в муниципальной собственности, осуществляется на основании решений соответствующих органов местного самоуправления, а земельных участков, государственная собственность </w:t>
      </w:r>
      <w:r w:rsidR="00107531">
        <w:rPr>
          <w:sz w:val="28"/>
          <w:szCs w:val="28"/>
        </w:rPr>
        <w:br/>
      </w:r>
      <w:r w:rsidR="009A420B">
        <w:rPr>
          <w:sz w:val="28"/>
          <w:szCs w:val="28"/>
        </w:rPr>
        <w:t>на которые не разграничена, - на основании решений органов местного самоуправления муниципальных районов в отношении земельных участков, расположенных на территориях сельских поселений, входящих в состав этих муниципальных районов, и</w:t>
      </w:r>
      <w:r w:rsidR="00DF6794">
        <w:rPr>
          <w:sz w:val="28"/>
          <w:szCs w:val="28"/>
        </w:rPr>
        <w:t>ли</w:t>
      </w:r>
      <w:r w:rsidR="009A420B">
        <w:rPr>
          <w:sz w:val="28"/>
          <w:szCs w:val="28"/>
        </w:rPr>
        <w:t xml:space="preserve"> на основании решений органов местного</w:t>
      </w:r>
      <w:proofErr w:type="gramEnd"/>
      <w:r w:rsidR="009A420B">
        <w:rPr>
          <w:sz w:val="28"/>
          <w:szCs w:val="28"/>
        </w:rPr>
        <w:t xml:space="preserve"> самоуправления городских округов, городских поселений в отношении земельных участков, расположенных на территориях таких городских округов, городских поселений.</w:t>
      </w:r>
    </w:p>
    <w:p w:rsidR="009A420B" w:rsidRDefault="009A420B" w:rsidP="00195A4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указанным в пункте 1 настоящей статьи </w:t>
      </w:r>
      <w:r w:rsidR="00DF6794">
        <w:rPr>
          <w:sz w:val="28"/>
          <w:szCs w:val="28"/>
        </w:rPr>
        <w:t>женщинам</w:t>
      </w:r>
      <w:r>
        <w:rPr>
          <w:sz w:val="28"/>
          <w:szCs w:val="28"/>
        </w:rPr>
        <w:t xml:space="preserve"> земельных участков, находящихся в государственной собственности Ростовской области, осуществляется на основании решений уполномоченного Правительством Ростовской области исполнительного органа Ростовской области</w:t>
      </w:r>
      <w:proofErr w:type="gramStart"/>
      <w:r>
        <w:rPr>
          <w:sz w:val="28"/>
          <w:szCs w:val="28"/>
        </w:rPr>
        <w:t>.</w:t>
      </w:r>
      <w:r w:rsidR="00DF6794">
        <w:rPr>
          <w:sz w:val="28"/>
          <w:szCs w:val="28"/>
        </w:rPr>
        <w:t>».</w:t>
      </w:r>
      <w:proofErr w:type="gramEnd"/>
    </w:p>
    <w:p w:rsidR="000F1E5E" w:rsidRDefault="000F1E5E" w:rsidP="009A420B">
      <w:pPr>
        <w:suppressAutoHyphens/>
        <w:spacing w:line="23" w:lineRule="atLeast"/>
        <w:ind w:firstLine="709"/>
        <w:jc w:val="both"/>
        <w:rPr>
          <w:b/>
          <w:sz w:val="28"/>
          <w:szCs w:val="28"/>
        </w:rPr>
      </w:pPr>
    </w:p>
    <w:p w:rsidR="00B73FE9" w:rsidRDefault="00B73FE9" w:rsidP="00047399">
      <w:pPr>
        <w:suppressAutoHyphens/>
        <w:spacing w:line="288" w:lineRule="auto"/>
        <w:ind w:firstLine="709"/>
        <w:jc w:val="both"/>
        <w:rPr>
          <w:b/>
          <w:sz w:val="28"/>
          <w:szCs w:val="28"/>
        </w:rPr>
      </w:pPr>
      <w:r w:rsidRPr="00B73FE9">
        <w:rPr>
          <w:b/>
          <w:sz w:val="28"/>
          <w:szCs w:val="28"/>
        </w:rPr>
        <w:t xml:space="preserve">Статья </w:t>
      </w:r>
      <w:r w:rsidR="00A33E6B">
        <w:rPr>
          <w:b/>
          <w:sz w:val="28"/>
          <w:szCs w:val="28"/>
        </w:rPr>
        <w:t>2</w:t>
      </w:r>
    </w:p>
    <w:p w:rsidR="00891B96" w:rsidRDefault="00D75465" w:rsidP="00047399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D75465">
        <w:rPr>
          <w:sz w:val="28"/>
          <w:szCs w:val="28"/>
        </w:rPr>
        <w:t>Настоящий Областной закон вступает в силу со дня его официального опубликования.</w:t>
      </w:r>
    </w:p>
    <w:p w:rsidR="000D3E0A" w:rsidRPr="000D3E0A" w:rsidRDefault="000D3E0A" w:rsidP="00047399">
      <w:pPr>
        <w:suppressAutoHyphens/>
        <w:spacing w:line="288" w:lineRule="auto"/>
        <w:ind w:firstLine="720"/>
        <w:jc w:val="both"/>
        <w:rPr>
          <w:sz w:val="28"/>
          <w:szCs w:val="28"/>
        </w:rPr>
      </w:pPr>
    </w:p>
    <w:p w:rsidR="00891B96" w:rsidRDefault="00891B96" w:rsidP="00047399">
      <w:pPr>
        <w:suppressAutoHyphens/>
        <w:spacing w:line="288" w:lineRule="auto"/>
        <w:jc w:val="both"/>
        <w:rPr>
          <w:sz w:val="28"/>
          <w:szCs w:val="28"/>
        </w:rPr>
      </w:pPr>
    </w:p>
    <w:p w:rsidR="00891B96" w:rsidRDefault="00EF5C32" w:rsidP="00047399">
      <w:pPr>
        <w:suppressAutoHyphens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91B96" w:rsidRPr="00175796">
        <w:rPr>
          <w:sz w:val="28"/>
          <w:szCs w:val="28"/>
        </w:rPr>
        <w:t>Губернатор</w:t>
      </w:r>
      <w:r w:rsidR="00891B96">
        <w:rPr>
          <w:sz w:val="28"/>
          <w:szCs w:val="28"/>
        </w:rPr>
        <w:t xml:space="preserve"> </w:t>
      </w:r>
    </w:p>
    <w:p w:rsidR="00891B96" w:rsidRDefault="00891B96" w:rsidP="00047399">
      <w:pPr>
        <w:suppressAutoHyphens/>
        <w:spacing w:line="288" w:lineRule="auto"/>
        <w:jc w:val="both"/>
        <w:rPr>
          <w:sz w:val="28"/>
          <w:szCs w:val="28"/>
        </w:rPr>
      </w:pPr>
      <w:r w:rsidRPr="00175796">
        <w:rPr>
          <w:sz w:val="28"/>
          <w:szCs w:val="28"/>
        </w:rPr>
        <w:t>Ростовской области</w:t>
      </w:r>
      <w:r>
        <w:rPr>
          <w:sz w:val="28"/>
          <w:szCs w:val="28"/>
        </w:rPr>
        <w:t xml:space="preserve">                                                                         </w:t>
      </w:r>
      <w:r w:rsidR="006F4C97">
        <w:rPr>
          <w:sz w:val="28"/>
          <w:szCs w:val="28"/>
        </w:rPr>
        <w:t>Ю.Б. Слюсарь</w:t>
      </w:r>
    </w:p>
    <w:p w:rsidR="00891B96" w:rsidRDefault="00891B96" w:rsidP="00047399">
      <w:pPr>
        <w:suppressAutoHyphens/>
        <w:spacing w:line="288" w:lineRule="auto"/>
        <w:jc w:val="both"/>
      </w:pPr>
    </w:p>
    <w:p w:rsidR="00047399" w:rsidRDefault="00047399" w:rsidP="00047399">
      <w:pPr>
        <w:suppressAutoHyphens/>
        <w:spacing w:line="288" w:lineRule="auto"/>
        <w:jc w:val="both"/>
      </w:pPr>
    </w:p>
    <w:p w:rsidR="000F1E5E" w:rsidRDefault="000F1E5E" w:rsidP="00047399">
      <w:pPr>
        <w:suppressAutoHyphens/>
        <w:spacing w:line="288" w:lineRule="auto"/>
        <w:jc w:val="both"/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11"/>
        <w:gridCol w:w="4536"/>
      </w:tblGrid>
      <w:tr w:rsidR="00047399" w:rsidRPr="005B7A34" w:rsidTr="00E61040">
        <w:tc>
          <w:tcPr>
            <w:tcW w:w="5211" w:type="dxa"/>
          </w:tcPr>
          <w:p w:rsidR="00047399" w:rsidRPr="005B7A34" w:rsidRDefault="00047399" w:rsidP="0035186F">
            <w:r w:rsidRPr="005B7A34">
              <w:t xml:space="preserve">Министр имущественных и земельных отношений, финансового оздоровления предприятий, организаций </w:t>
            </w:r>
            <w:r w:rsidR="00E61040">
              <w:t xml:space="preserve">Ростовской </w:t>
            </w:r>
            <w:r w:rsidRPr="005B7A34">
              <w:t>области</w:t>
            </w:r>
          </w:p>
        </w:tc>
        <w:tc>
          <w:tcPr>
            <w:tcW w:w="4536" w:type="dxa"/>
          </w:tcPr>
          <w:p w:rsidR="00047399" w:rsidRPr="005B7A34" w:rsidRDefault="00047399" w:rsidP="0035186F">
            <w:pPr>
              <w:jc w:val="right"/>
            </w:pPr>
          </w:p>
          <w:p w:rsidR="00047399" w:rsidRPr="005B7A34" w:rsidRDefault="00047399" w:rsidP="0035186F"/>
          <w:p w:rsidR="00047399" w:rsidRPr="005B7A34" w:rsidRDefault="006F4C97" w:rsidP="0035186F">
            <w:pPr>
              <w:jc w:val="right"/>
            </w:pPr>
            <w:r>
              <w:t xml:space="preserve">К.А. </w:t>
            </w:r>
            <w:proofErr w:type="spellStart"/>
            <w:r>
              <w:t>Баранчук</w:t>
            </w:r>
            <w:proofErr w:type="spellEnd"/>
          </w:p>
        </w:tc>
      </w:tr>
    </w:tbl>
    <w:p w:rsidR="00047399" w:rsidRDefault="00047399" w:rsidP="00047399">
      <w:pPr>
        <w:suppressAutoHyphens/>
        <w:spacing w:line="288" w:lineRule="auto"/>
        <w:jc w:val="both"/>
      </w:pPr>
    </w:p>
    <w:sectPr w:rsidR="00047399" w:rsidSect="001A7000">
      <w:headerReference w:type="even" r:id="rId8"/>
      <w:headerReference w:type="default" r:id="rId9"/>
      <w:pgSz w:w="11906" w:h="16838"/>
      <w:pgMar w:top="1134" w:right="851" w:bottom="1134" w:left="1701" w:header="709" w:footer="111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775" w:rsidRDefault="00206775">
      <w:r>
        <w:separator/>
      </w:r>
    </w:p>
  </w:endnote>
  <w:endnote w:type="continuationSeparator" w:id="1">
    <w:p w:rsidR="00206775" w:rsidRDefault="00206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775" w:rsidRDefault="00206775">
      <w:r>
        <w:separator/>
      </w:r>
    </w:p>
  </w:footnote>
  <w:footnote w:type="continuationSeparator" w:id="1">
    <w:p w:rsidR="00206775" w:rsidRDefault="002067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655" w:rsidRDefault="00BC226C" w:rsidP="00612F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3565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5655">
      <w:rPr>
        <w:rStyle w:val="a4"/>
        <w:noProof/>
      </w:rPr>
      <w:t>6</w:t>
    </w:r>
    <w:r>
      <w:rPr>
        <w:rStyle w:val="a4"/>
      </w:rPr>
      <w:fldChar w:fldCharType="end"/>
    </w:r>
  </w:p>
  <w:p w:rsidR="00035655" w:rsidRDefault="0003565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655" w:rsidRDefault="00BC226C" w:rsidP="00612F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3565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7203">
      <w:rPr>
        <w:rStyle w:val="a4"/>
        <w:noProof/>
      </w:rPr>
      <w:t>2</w:t>
    </w:r>
    <w:r>
      <w:rPr>
        <w:rStyle w:val="a4"/>
      </w:rPr>
      <w:fldChar w:fldCharType="end"/>
    </w:r>
  </w:p>
  <w:p w:rsidR="00035655" w:rsidRDefault="0003565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FC3"/>
    <w:multiLevelType w:val="hybridMultilevel"/>
    <w:tmpl w:val="35A0A096"/>
    <w:lvl w:ilvl="0" w:tplc="307EAF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4D726D"/>
    <w:multiLevelType w:val="hybridMultilevel"/>
    <w:tmpl w:val="E5DE0BCA"/>
    <w:lvl w:ilvl="0" w:tplc="30CA3F5A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414D2C"/>
    <w:multiLevelType w:val="multilevel"/>
    <w:tmpl w:val="F1DC3C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7E7559"/>
    <w:multiLevelType w:val="hybridMultilevel"/>
    <w:tmpl w:val="53F43262"/>
    <w:lvl w:ilvl="0" w:tplc="0E0EA22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4CD598B"/>
    <w:multiLevelType w:val="hybridMultilevel"/>
    <w:tmpl w:val="B784EE0E"/>
    <w:lvl w:ilvl="0" w:tplc="6DC493C6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57F1374"/>
    <w:multiLevelType w:val="hybridMultilevel"/>
    <w:tmpl w:val="36AEF7B4"/>
    <w:lvl w:ilvl="0" w:tplc="B540FB1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D535264"/>
    <w:multiLevelType w:val="hybridMultilevel"/>
    <w:tmpl w:val="C7021C28"/>
    <w:lvl w:ilvl="0" w:tplc="04190011">
      <w:start w:val="1"/>
      <w:numFmt w:val="decimal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7">
    <w:nsid w:val="3F5D2249"/>
    <w:multiLevelType w:val="hybridMultilevel"/>
    <w:tmpl w:val="884E9C80"/>
    <w:lvl w:ilvl="0" w:tplc="7D5A697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0B05C36"/>
    <w:multiLevelType w:val="hybridMultilevel"/>
    <w:tmpl w:val="C9D6A992"/>
    <w:lvl w:ilvl="0" w:tplc="4DA64274">
      <w:start w:val="2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>
    <w:nsid w:val="4E1B319B"/>
    <w:multiLevelType w:val="hybridMultilevel"/>
    <w:tmpl w:val="FBA6D85A"/>
    <w:lvl w:ilvl="0" w:tplc="F4DE8C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334C17"/>
    <w:multiLevelType w:val="hybridMultilevel"/>
    <w:tmpl w:val="F41C8E94"/>
    <w:lvl w:ilvl="0" w:tplc="10A277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E9C6AC5"/>
    <w:multiLevelType w:val="hybridMultilevel"/>
    <w:tmpl w:val="0AE20160"/>
    <w:lvl w:ilvl="0" w:tplc="0456C264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28B6FED"/>
    <w:multiLevelType w:val="hybridMultilevel"/>
    <w:tmpl w:val="E64ECF58"/>
    <w:lvl w:ilvl="0" w:tplc="CF0A540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4627A67"/>
    <w:multiLevelType w:val="hybridMultilevel"/>
    <w:tmpl w:val="B3C8A11A"/>
    <w:lvl w:ilvl="0" w:tplc="9480861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7B7517F"/>
    <w:multiLevelType w:val="hybridMultilevel"/>
    <w:tmpl w:val="CD3C2002"/>
    <w:lvl w:ilvl="0" w:tplc="BF8CF8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5716F1"/>
    <w:multiLevelType w:val="hybridMultilevel"/>
    <w:tmpl w:val="F1DC3C16"/>
    <w:lvl w:ilvl="0" w:tplc="2446190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3386EAE"/>
    <w:multiLevelType w:val="hybridMultilevel"/>
    <w:tmpl w:val="B43CFD3E"/>
    <w:lvl w:ilvl="0" w:tplc="882C9774">
      <w:start w:val="10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73792F8C"/>
    <w:multiLevelType w:val="hybridMultilevel"/>
    <w:tmpl w:val="DF0C5430"/>
    <w:lvl w:ilvl="0" w:tplc="8A880F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B52ED3"/>
    <w:multiLevelType w:val="hybridMultilevel"/>
    <w:tmpl w:val="61985A66"/>
    <w:lvl w:ilvl="0" w:tplc="D6F2AF52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11"/>
  </w:num>
  <w:num w:numId="9">
    <w:abstractNumId w:val="16"/>
  </w:num>
  <w:num w:numId="10">
    <w:abstractNumId w:val="5"/>
  </w:num>
  <w:num w:numId="11">
    <w:abstractNumId w:val="15"/>
  </w:num>
  <w:num w:numId="12">
    <w:abstractNumId w:val="2"/>
  </w:num>
  <w:num w:numId="13">
    <w:abstractNumId w:val="6"/>
  </w:num>
  <w:num w:numId="14">
    <w:abstractNumId w:val="18"/>
  </w:num>
  <w:num w:numId="15">
    <w:abstractNumId w:val="3"/>
  </w:num>
  <w:num w:numId="16">
    <w:abstractNumId w:val="8"/>
  </w:num>
  <w:num w:numId="17">
    <w:abstractNumId w:val="9"/>
  </w:num>
  <w:num w:numId="18">
    <w:abstractNumId w:val="0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F65"/>
    <w:rsid w:val="00001C21"/>
    <w:rsid w:val="00004798"/>
    <w:rsid w:val="00005D8A"/>
    <w:rsid w:val="000070FD"/>
    <w:rsid w:val="0001069E"/>
    <w:rsid w:val="000123FE"/>
    <w:rsid w:val="00013C65"/>
    <w:rsid w:val="000149C4"/>
    <w:rsid w:val="00014E6C"/>
    <w:rsid w:val="00016FB8"/>
    <w:rsid w:val="000206C6"/>
    <w:rsid w:val="000230BB"/>
    <w:rsid w:val="00024FAD"/>
    <w:rsid w:val="000259F9"/>
    <w:rsid w:val="000303F1"/>
    <w:rsid w:val="000306AB"/>
    <w:rsid w:val="00033B7E"/>
    <w:rsid w:val="00033ECC"/>
    <w:rsid w:val="00035655"/>
    <w:rsid w:val="00036293"/>
    <w:rsid w:val="000438CD"/>
    <w:rsid w:val="00045825"/>
    <w:rsid w:val="0004679F"/>
    <w:rsid w:val="00047399"/>
    <w:rsid w:val="00051E63"/>
    <w:rsid w:val="0005266F"/>
    <w:rsid w:val="00052A99"/>
    <w:rsid w:val="00056379"/>
    <w:rsid w:val="000604A3"/>
    <w:rsid w:val="00060D4E"/>
    <w:rsid w:val="00061003"/>
    <w:rsid w:val="0006599A"/>
    <w:rsid w:val="00070A4E"/>
    <w:rsid w:val="00072015"/>
    <w:rsid w:val="00073356"/>
    <w:rsid w:val="0007443F"/>
    <w:rsid w:val="000755E6"/>
    <w:rsid w:val="00077AF9"/>
    <w:rsid w:val="00080C17"/>
    <w:rsid w:val="000820CA"/>
    <w:rsid w:val="00082D88"/>
    <w:rsid w:val="00085AA4"/>
    <w:rsid w:val="00086A2F"/>
    <w:rsid w:val="0008708D"/>
    <w:rsid w:val="00090F95"/>
    <w:rsid w:val="00091D01"/>
    <w:rsid w:val="00092EE9"/>
    <w:rsid w:val="00093C2C"/>
    <w:rsid w:val="000949F5"/>
    <w:rsid w:val="00094FAA"/>
    <w:rsid w:val="000969A8"/>
    <w:rsid w:val="00097517"/>
    <w:rsid w:val="00097B06"/>
    <w:rsid w:val="000A2AAF"/>
    <w:rsid w:val="000A32D2"/>
    <w:rsid w:val="000A4510"/>
    <w:rsid w:val="000A49D6"/>
    <w:rsid w:val="000A5035"/>
    <w:rsid w:val="000A6083"/>
    <w:rsid w:val="000B3052"/>
    <w:rsid w:val="000B3156"/>
    <w:rsid w:val="000B384D"/>
    <w:rsid w:val="000B45FE"/>
    <w:rsid w:val="000B78BB"/>
    <w:rsid w:val="000C0B93"/>
    <w:rsid w:val="000C247B"/>
    <w:rsid w:val="000C2B19"/>
    <w:rsid w:val="000C3DD3"/>
    <w:rsid w:val="000C439A"/>
    <w:rsid w:val="000C4510"/>
    <w:rsid w:val="000C4794"/>
    <w:rsid w:val="000C7315"/>
    <w:rsid w:val="000D0061"/>
    <w:rsid w:val="000D0AF6"/>
    <w:rsid w:val="000D0B68"/>
    <w:rsid w:val="000D3E0A"/>
    <w:rsid w:val="000D436B"/>
    <w:rsid w:val="000D4ACB"/>
    <w:rsid w:val="000D5958"/>
    <w:rsid w:val="000E655B"/>
    <w:rsid w:val="000F1E5E"/>
    <w:rsid w:val="000F5CF6"/>
    <w:rsid w:val="000F5EDE"/>
    <w:rsid w:val="00100BE7"/>
    <w:rsid w:val="00103BF6"/>
    <w:rsid w:val="001057B9"/>
    <w:rsid w:val="0010714C"/>
    <w:rsid w:val="00107531"/>
    <w:rsid w:val="001116E4"/>
    <w:rsid w:val="00113796"/>
    <w:rsid w:val="00113894"/>
    <w:rsid w:val="00114E5E"/>
    <w:rsid w:val="00116671"/>
    <w:rsid w:val="00121A63"/>
    <w:rsid w:val="00122B3E"/>
    <w:rsid w:val="00126912"/>
    <w:rsid w:val="00126E2A"/>
    <w:rsid w:val="001274F2"/>
    <w:rsid w:val="00132DDC"/>
    <w:rsid w:val="00135B9C"/>
    <w:rsid w:val="001370D9"/>
    <w:rsid w:val="00137FEA"/>
    <w:rsid w:val="0014140D"/>
    <w:rsid w:val="00141795"/>
    <w:rsid w:val="001443E8"/>
    <w:rsid w:val="0014736F"/>
    <w:rsid w:val="00150718"/>
    <w:rsid w:val="00150725"/>
    <w:rsid w:val="00157021"/>
    <w:rsid w:val="001616C8"/>
    <w:rsid w:val="001645D2"/>
    <w:rsid w:val="001655F4"/>
    <w:rsid w:val="00166DB6"/>
    <w:rsid w:val="00167207"/>
    <w:rsid w:val="00170508"/>
    <w:rsid w:val="0017058F"/>
    <w:rsid w:val="00171A66"/>
    <w:rsid w:val="001725D5"/>
    <w:rsid w:val="00172662"/>
    <w:rsid w:val="00175341"/>
    <w:rsid w:val="00175AC4"/>
    <w:rsid w:val="0017727B"/>
    <w:rsid w:val="001808AA"/>
    <w:rsid w:val="001824F8"/>
    <w:rsid w:val="00184628"/>
    <w:rsid w:val="001902C6"/>
    <w:rsid w:val="00191134"/>
    <w:rsid w:val="0019123C"/>
    <w:rsid w:val="00192718"/>
    <w:rsid w:val="00195A46"/>
    <w:rsid w:val="001960D7"/>
    <w:rsid w:val="001A15B6"/>
    <w:rsid w:val="001A3615"/>
    <w:rsid w:val="001A4F1A"/>
    <w:rsid w:val="001A7000"/>
    <w:rsid w:val="001B77E3"/>
    <w:rsid w:val="001C19D3"/>
    <w:rsid w:val="001C2134"/>
    <w:rsid w:val="001C425F"/>
    <w:rsid w:val="001C4548"/>
    <w:rsid w:val="001D1503"/>
    <w:rsid w:val="001D21F7"/>
    <w:rsid w:val="001D4382"/>
    <w:rsid w:val="001D77BA"/>
    <w:rsid w:val="001E09B5"/>
    <w:rsid w:val="001E139A"/>
    <w:rsid w:val="001E4243"/>
    <w:rsid w:val="001E5EEF"/>
    <w:rsid w:val="001E64A1"/>
    <w:rsid w:val="001F0700"/>
    <w:rsid w:val="001F074B"/>
    <w:rsid w:val="001F0DE3"/>
    <w:rsid w:val="001F2E31"/>
    <w:rsid w:val="001F54F6"/>
    <w:rsid w:val="001F5E74"/>
    <w:rsid w:val="001F6E11"/>
    <w:rsid w:val="002015A1"/>
    <w:rsid w:val="00201ED3"/>
    <w:rsid w:val="00202CD9"/>
    <w:rsid w:val="00202DCF"/>
    <w:rsid w:val="00202ED0"/>
    <w:rsid w:val="00206775"/>
    <w:rsid w:val="002104B8"/>
    <w:rsid w:val="00212428"/>
    <w:rsid w:val="00215CA8"/>
    <w:rsid w:val="0022016D"/>
    <w:rsid w:val="0022304C"/>
    <w:rsid w:val="00224D57"/>
    <w:rsid w:val="00232579"/>
    <w:rsid w:val="00232966"/>
    <w:rsid w:val="00233C4F"/>
    <w:rsid w:val="0023437F"/>
    <w:rsid w:val="00236D31"/>
    <w:rsid w:val="002404AC"/>
    <w:rsid w:val="00240E06"/>
    <w:rsid w:val="0024129A"/>
    <w:rsid w:val="0024181A"/>
    <w:rsid w:val="002429AE"/>
    <w:rsid w:val="00246247"/>
    <w:rsid w:val="002528F2"/>
    <w:rsid w:val="00254D95"/>
    <w:rsid w:val="00254F4C"/>
    <w:rsid w:val="0025730A"/>
    <w:rsid w:val="00261CA7"/>
    <w:rsid w:val="00262D90"/>
    <w:rsid w:val="002640E2"/>
    <w:rsid w:val="00264ACF"/>
    <w:rsid w:val="002652CF"/>
    <w:rsid w:val="002655C5"/>
    <w:rsid w:val="002656EF"/>
    <w:rsid w:val="00265E49"/>
    <w:rsid w:val="00266AF2"/>
    <w:rsid w:val="002721DE"/>
    <w:rsid w:val="002722DA"/>
    <w:rsid w:val="0027307A"/>
    <w:rsid w:val="002733C7"/>
    <w:rsid w:val="00274148"/>
    <w:rsid w:val="002758C1"/>
    <w:rsid w:val="0028401D"/>
    <w:rsid w:val="00284463"/>
    <w:rsid w:val="00284EBA"/>
    <w:rsid w:val="002857FB"/>
    <w:rsid w:val="00287430"/>
    <w:rsid w:val="00290286"/>
    <w:rsid w:val="002903B4"/>
    <w:rsid w:val="00291982"/>
    <w:rsid w:val="00292A2C"/>
    <w:rsid w:val="002941D3"/>
    <w:rsid w:val="00295772"/>
    <w:rsid w:val="00296D63"/>
    <w:rsid w:val="00297F29"/>
    <w:rsid w:val="002A1E4F"/>
    <w:rsid w:val="002A351A"/>
    <w:rsid w:val="002A3A99"/>
    <w:rsid w:val="002A4699"/>
    <w:rsid w:val="002B0B29"/>
    <w:rsid w:val="002B17DC"/>
    <w:rsid w:val="002B2F77"/>
    <w:rsid w:val="002B3213"/>
    <w:rsid w:val="002B582E"/>
    <w:rsid w:val="002B64A2"/>
    <w:rsid w:val="002B6906"/>
    <w:rsid w:val="002B7321"/>
    <w:rsid w:val="002C20A9"/>
    <w:rsid w:val="002C2B8B"/>
    <w:rsid w:val="002C2DFA"/>
    <w:rsid w:val="002C6E71"/>
    <w:rsid w:val="002D15D4"/>
    <w:rsid w:val="002D2775"/>
    <w:rsid w:val="002E138F"/>
    <w:rsid w:val="002E5EBB"/>
    <w:rsid w:val="002F18B7"/>
    <w:rsid w:val="002F3EE9"/>
    <w:rsid w:val="00307745"/>
    <w:rsid w:val="00310498"/>
    <w:rsid w:val="00312A48"/>
    <w:rsid w:val="0031435D"/>
    <w:rsid w:val="0031451E"/>
    <w:rsid w:val="00320DDD"/>
    <w:rsid w:val="0032415C"/>
    <w:rsid w:val="00324CB2"/>
    <w:rsid w:val="00324F70"/>
    <w:rsid w:val="00325289"/>
    <w:rsid w:val="0032576E"/>
    <w:rsid w:val="00325855"/>
    <w:rsid w:val="003260C2"/>
    <w:rsid w:val="00330023"/>
    <w:rsid w:val="00330F99"/>
    <w:rsid w:val="00331847"/>
    <w:rsid w:val="003333CA"/>
    <w:rsid w:val="00334612"/>
    <w:rsid w:val="003349CF"/>
    <w:rsid w:val="003371A8"/>
    <w:rsid w:val="00337312"/>
    <w:rsid w:val="003407C7"/>
    <w:rsid w:val="00340920"/>
    <w:rsid w:val="00341683"/>
    <w:rsid w:val="00341AE0"/>
    <w:rsid w:val="00343604"/>
    <w:rsid w:val="003473F5"/>
    <w:rsid w:val="003515B8"/>
    <w:rsid w:val="00352C36"/>
    <w:rsid w:val="00354547"/>
    <w:rsid w:val="00356F00"/>
    <w:rsid w:val="003571A3"/>
    <w:rsid w:val="003621E9"/>
    <w:rsid w:val="00371565"/>
    <w:rsid w:val="0037291C"/>
    <w:rsid w:val="003774B2"/>
    <w:rsid w:val="003801E1"/>
    <w:rsid w:val="00381F51"/>
    <w:rsid w:val="0038420C"/>
    <w:rsid w:val="00384315"/>
    <w:rsid w:val="00385C14"/>
    <w:rsid w:val="003877D5"/>
    <w:rsid w:val="00390DD1"/>
    <w:rsid w:val="00391DC4"/>
    <w:rsid w:val="003933AA"/>
    <w:rsid w:val="00394494"/>
    <w:rsid w:val="0039462C"/>
    <w:rsid w:val="00395C2F"/>
    <w:rsid w:val="00395C6D"/>
    <w:rsid w:val="00397B9C"/>
    <w:rsid w:val="00397D19"/>
    <w:rsid w:val="003A1381"/>
    <w:rsid w:val="003A3DD4"/>
    <w:rsid w:val="003A4A31"/>
    <w:rsid w:val="003A66C4"/>
    <w:rsid w:val="003A79A8"/>
    <w:rsid w:val="003B0C06"/>
    <w:rsid w:val="003B2845"/>
    <w:rsid w:val="003B4A11"/>
    <w:rsid w:val="003B4F1E"/>
    <w:rsid w:val="003B72DB"/>
    <w:rsid w:val="003B7C02"/>
    <w:rsid w:val="003C0029"/>
    <w:rsid w:val="003C17C7"/>
    <w:rsid w:val="003C2046"/>
    <w:rsid w:val="003C2938"/>
    <w:rsid w:val="003C349F"/>
    <w:rsid w:val="003D0269"/>
    <w:rsid w:val="003D043C"/>
    <w:rsid w:val="003D1473"/>
    <w:rsid w:val="003D7C03"/>
    <w:rsid w:val="003E4FB0"/>
    <w:rsid w:val="003E6DF7"/>
    <w:rsid w:val="003F2E42"/>
    <w:rsid w:val="003F306A"/>
    <w:rsid w:val="003F6E7E"/>
    <w:rsid w:val="003F7B5D"/>
    <w:rsid w:val="004061F8"/>
    <w:rsid w:val="00410B25"/>
    <w:rsid w:val="00415EAA"/>
    <w:rsid w:val="00425A7D"/>
    <w:rsid w:val="0042637E"/>
    <w:rsid w:val="00426884"/>
    <w:rsid w:val="00427550"/>
    <w:rsid w:val="0043026B"/>
    <w:rsid w:val="00430AB9"/>
    <w:rsid w:val="00431453"/>
    <w:rsid w:val="0043229A"/>
    <w:rsid w:val="00432AEE"/>
    <w:rsid w:val="00434EA2"/>
    <w:rsid w:val="00435471"/>
    <w:rsid w:val="004371FF"/>
    <w:rsid w:val="00437223"/>
    <w:rsid w:val="00441819"/>
    <w:rsid w:val="004434B0"/>
    <w:rsid w:val="00447557"/>
    <w:rsid w:val="004503B9"/>
    <w:rsid w:val="00453E06"/>
    <w:rsid w:val="00456935"/>
    <w:rsid w:val="00457381"/>
    <w:rsid w:val="00457689"/>
    <w:rsid w:val="00457CF5"/>
    <w:rsid w:val="00457EC6"/>
    <w:rsid w:val="004602E0"/>
    <w:rsid w:val="004606F1"/>
    <w:rsid w:val="00462DC5"/>
    <w:rsid w:val="00466C71"/>
    <w:rsid w:val="00473DAC"/>
    <w:rsid w:val="00476EF6"/>
    <w:rsid w:val="00481F98"/>
    <w:rsid w:val="00483013"/>
    <w:rsid w:val="004845C8"/>
    <w:rsid w:val="00486329"/>
    <w:rsid w:val="004908E1"/>
    <w:rsid w:val="00491CC3"/>
    <w:rsid w:val="00491D23"/>
    <w:rsid w:val="0049353A"/>
    <w:rsid w:val="0049446D"/>
    <w:rsid w:val="0049545F"/>
    <w:rsid w:val="004974AC"/>
    <w:rsid w:val="004975E5"/>
    <w:rsid w:val="004A0A58"/>
    <w:rsid w:val="004A1125"/>
    <w:rsid w:val="004A1E1D"/>
    <w:rsid w:val="004A2184"/>
    <w:rsid w:val="004A67B1"/>
    <w:rsid w:val="004B1D2F"/>
    <w:rsid w:val="004B2182"/>
    <w:rsid w:val="004B34F0"/>
    <w:rsid w:val="004B3A87"/>
    <w:rsid w:val="004B486F"/>
    <w:rsid w:val="004B55A6"/>
    <w:rsid w:val="004B5DF5"/>
    <w:rsid w:val="004B7148"/>
    <w:rsid w:val="004C41A8"/>
    <w:rsid w:val="004C447B"/>
    <w:rsid w:val="004C57B0"/>
    <w:rsid w:val="004C64A3"/>
    <w:rsid w:val="004C72B4"/>
    <w:rsid w:val="004D0EC4"/>
    <w:rsid w:val="004D3914"/>
    <w:rsid w:val="004D3AFA"/>
    <w:rsid w:val="004D43C1"/>
    <w:rsid w:val="004D6359"/>
    <w:rsid w:val="004D6BA6"/>
    <w:rsid w:val="004D7122"/>
    <w:rsid w:val="004D7577"/>
    <w:rsid w:val="004D7819"/>
    <w:rsid w:val="004E1329"/>
    <w:rsid w:val="004E289F"/>
    <w:rsid w:val="004E3D20"/>
    <w:rsid w:val="004E55A3"/>
    <w:rsid w:val="004E6810"/>
    <w:rsid w:val="004F519F"/>
    <w:rsid w:val="004F5A8E"/>
    <w:rsid w:val="00501E40"/>
    <w:rsid w:val="00503F5D"/>
    <w:rsid w:val="005073CC"/>
    <w:rsid w:val="005107B6"/>
    <w:rsid w:val="00512185"/>
    <w:rsid w:val="0052256E"/>
    <w:rsid w:val="005273BD"/>
    <w:rsid w:val="00527611"/>
    <w:rsid w:val="005307B7"/>
    <w:rsid w:val="00530B73"/>
    <w:rsid w:val="0053165B"/>
    <w:rsid w:val="005342DE"/>
    <w:rsid w:val="0053556A"/>
    <w:rsid w:val="00541FFD"/>
    <w:rsid w:val="00543A2B"/>
    <w:rsid w:val="00544FA8"/>
    <w:rsid w:val="00546F15"/>
    <w:rsid w:val="00547E5E"/>
    <w:rsid w:val="00550C7E"/>
    <w:rsid w:val="00550F82"/>
    <w:rsid w:val="005510B1"/>
    <w:rsid w:val="005526C4"/>
    <w:rsid w:val="005548B0"/>
    <w:rsid w:val="00561403"/>
    <w:rsid w:val="005649AB"/>
    <w:rsid w:val="00566787"/>
    <w:rsid w:val="00573429"/>
    <w:rsid w:val="0057637D"/>
    <w:rsid w:val="00577666"/>
    <w:rsid w:val="00582AD9"/>
    <w:rsid w:val="00584B1E"/>
    <w:rsid w:val="005860EA"/>
    <w:rsid w:val="00590C1F"/>
    <w:rsid w:val="005934B5"/>
    <w:rsid w:val="005942B7"/>
    <w:rsid w:val="00596DE1"/>
    <w:rsid w:val="005A5838"/>
    <w:rsid w:val="005B0A67"/>
    <w:rsid w:val="005B0B65"/>
    <w:rsid w:val="005B33C5"/>
    <w:rsid w:val="005B3F45"/>
    <w:rsid w:val="005B5D4E"/>
    <w:rsid w:val="005B61C7"/>
    <w:rsid w:val="005B781D"/>
    <w:rsid w:val="005C2ADF"/>
    <w:rsid w:val="005E0598"/>
    <w:rsid w:val="005E0A4C"/>
    <w:rsid w:val="005E0BDE"/>
    <w:rsid w:val="005E1C1D"/>
    <w:rsid w:val="005E322F"/>
    <w:rsid w:val="005E363B"/>
    <w:rsid w:val="005E3882"/>
    <w:rsid w:val="005E5C53"/>
    <w:rsid w:val="005E79DE"/>
    <w:rsid w:val="005E7BE6"/>
    <w:rsid w:val="005F06BD"/>
    <w:rsid w:val="005F12B8"/>
    <w:rsid w:val="005F2826"/>
    <w:rsid w:val="005F3672"/>
    <w:rsid w:val="005F6450"/>
    <w:rsid w:val="005F7323"/>
    <w:rsid w:val="005F738D"/>
    <w:rsid w:val="006035A0"/>
    <w:rsid w:val="006114F6"/>
    <w:rsid w:val="00612FF7"/>
    <w:rsid w:val="006136F9"/>
    <w:rsid w:val="00616AA6"/>
    <w:rsid w:val="00620225"/>
    <w:rsid w:val="006230D7"/>
    <w:rsid w:val="00624DB1"/>
    <w:rsid w:val="0063256D"/>
    <w:rsid w:val="00634E84"/>
    <w:rsid w:val="0063589F"/>
    <w:rsid w:val="0063782F"/>
    <w:rsid w:val="00637C4C"/>
    <w:rsid w:val="006407FF"/>
    <w:rsid w:val="006423C8"/>
    <w:rsid w:val="006500CF"/>
    <w:rsid w:val="00650E4C"/>
    <w:rsid w:val="00650FD6"/>
    <w:rsid w:val="00653374"/>
    <w:rsid w:val="006550DB"/>
    <w:rsid w:val="0065531F"/>
    <w:rsid w:val="00663EFA"/>
    <w:rsid w:val="00664EE3"/>
    <w:rsid w:val="00664EEB"/>
    <w:rsid w:val="00670AE7"/>
    <w:rsid w:val="00673192"/>
    <w:rsid w:val="006746DB"/>
    <w:rsid w:val="006757D2"/>
    <w:rsid w:val="00675E56"/>
    <w:rsid w:val="00676695"/>
    <w:rsid w:val="00680C46"/>
    <w:rsid w:val="00682239"/>
    <w:rsid w:val="00682F09"/>
    <w:rsid w:val="00683DD1"/>
    <w:rsid w:val="006857A2"/>
    <w:rsid w:val="00685E2D"/>
    <w:rsid w:val="00687164"/>
    <w:rsid w:val="00687358"/>
    <w:rsid w:val="0069133C"/>
    <w:rsid w:val="00693248"/>
    <w:rsid w:val="00693A19"/>
    <w:rsid w:val="00696934"/>
    <w:rsid w:val="006A084D"/>
    <w:rsid w:val="006A0B8A"/>
    <w:rsid w:val="006A4439"/>
    <w:rsid w:val="006A5485"/>
    <w:rsid w:val="006A626E"/>
    <w:rsid w:val="006B0343"/>
    <w:rsid w:val="006B19DA"/>
    <w:rsid w:val="006B2ADC"/>
    <w:rsid w:val="006B3B93"/>
    <w:rsid w:val="006B441F"/>
    <w:rsid w:val="006B4846"/>
    <w:rsid w:val="006B529A"/>
    <w:rsid w:val="006B5635"/>
    <w:rsid w:val="006C06B6"/>
    <w:rsid w:val="006C39EC"/>
    <w:rsid w:val="006C48AC"/>
    <w:rsid w:val="006C5515"/>
    <w:rsid w:val="006D385F"/>
    <w:rsid w:val="006D4091"/>
    <w:rsid w:val="006D5C3A"/>
    <w:rsid w:val="006D6805"/>
    <w:rsid w:val="006E07F3"/>
    <w:rsid w:val="006E1E40"/>
    <w:rsid w:val="006E1F7B"/>
    <w:rsid w:val="006E4866"/>
    <w:rsid w:val="006E5479"/>
    <w:rsid w:val="006E79DF"/>
    <w:rsid w:val="006F1A99"/>
    <w:rsid w:val="006F2B11"/>
    <w:rsid w:val="006F37EF"/>
    <w:rsid w:val="006F45D3"/>
    <w:rsid w:val="006F4C97"/>
    <w:rsid w:val="007033DC"/>
    <w:rsid w:val="00705503"/>
    <w:rsid w:val="00706E9D"/>
    <w:rsid w:val="007118C6"/>
    <w:rsid w:val="00711D34"/>
    <w:rsid w:val="0071259E"/>
    <w:rsid w:val="00713A32"/>
    <w:rsid w:val="00713BAA"/>
    <w:rsid w:val="00714A0E"/>
    <w:rsid w:val="007212D1"/>
    <w:rsid w:val="007242D0"/>
    <w:rsid w:val="0072744A"/>
    <w:rsid w:val="00732470"/>
    <w:rsid w:val="007340E1"/>
    <w:rsid w:val="0073503E"/>
    <w:rsid w:val="00735604"/>
    <w:rsid w:val="00735C09"/>
    <w:rsid w:val="007367C0"/>
    <w:rsid w:val="00737675"/>
    <w:rsid w:val="00737A01"/>
    <w:rsid w:val="00741E8C"/>
    <w:rsid w:val="007425B7"/>
    <w:rsid w:val="00743D40"/>
    <w:rsid w:val="00746B4A"/>
    <w:rsid w:val="00751CCC"/>
    <w:rsid w:val="00751D05"/>
    <w:rsid w:val="007530A4"/>
    <w:rsid w:val="0075392D"/>
    <w:rsid w:val="007539DC"/>
    <w:rsid w:val="0075441B"/>
    <w:rsid w:val="00754E60"/>
    <w:rsid w:val="00755155"/>
    <w:rsid w:val="007553A9"/>
    <w:rsid w:val="007557C7"/>
    <w:rsid w:val="007568CD"/>
    <w:rsid w:val="00756B0B"/>
    <w:rsid w:val="00756B59"/>
    <w:rsid w:val="007571EE"/>
    <w:rsid w:val="00760390"/>
    <w:rsid w:val="00761203"/>
    <w:rsid w:val="00762655"/>
    <w:rsid w:val="007661D8"/>
    <w:rsid w:val="00767C23"/>
    <w:rsid w:val="00767E00"/>
    <w:rsid w:val="00771653"/>
    <w:rsid w:val="00772A4C"/>
    <w:rsid w:val="00776688"/>
    <w:rsid w:val="00780547"/>
    <w:rsid w:val="0078238D"/>
    <w:rsid w:val="0078416C"/>
    <w:rsid w:val="00784CD7"/>
    <w:rsid w:val="00787537"/>
    <w:rsid w:val="00787C4E"/>
    <w:rsid w:val="007914C1"/>
    <w:rsid w:val="00792508"/>
    <w:rsid w:val="00794FAE"/>
    <w:rsid w:val="0079580B"/>
    <w:rsid w:val="0079750E"/>
    <w:rsid w:val="00797B73"/>
    <w:rsid w:val="007A1DB8"/>
    <w:rsid w:val="007A33FE"/>
    <w:rsid w:val="007A7477"/>
    <w:rsid w:val="007A74C4"/>
    <w:rsid w:val="007B092C"/>
    <w:rsid w:val="007B1B4C"/>
    <w:rsid w:val="007B3D7B"/>
    <w:rsid w:val="007B528A"/>
    <w:rsid w:val="007B562F"/>
    <w:rsid w:val="007B5DE7"/>
    <w:rsid w:val="007C0C3D"/>
    <w:rsid w:val="007C1B50"/>
    <w:rsid w:val="007C1E56"/>
    <w:rsid w:val="007D264C"/>
    <w:rsid w:val="007D3712"/>
    <w:rsid w:val="007D4E45"/>
    <w:rsid w:val="007E10F7"/>
    <w:rsid w:val="007E6476"/>
    <w:rsid w:val="007E7007"/>
    <w:rsid w:val="007F0E33"/>
    <w:rsid w:val="007F1258"/>
    <w:rsid w:val="007F5FBC"/>
    <w:rsid w:val="007F6FF2"/>
    <w:rsid w:val="007F76E5"/>
    <w:rsid w:val="00804DEB"/>
    <w:rsid w:val="00805359"/>
    <w:rsid w:val="008059B4"/>
    <w:rsid w:val="00805C09"/>
    <w:rsid w:val="008067DC"/>
    <w:rsid w:val="0081030C"/>
    <w:rsid w:val="00810DF8"/>
    <w:rsid w:val="008200C2"/>
    <w:rsid w:val="00820214"/>
    <w:rsid w:val="00821914"/>
    <w:rsid w:val="00821A91"/>
    <w:rsid w:val="00821E27"/>
    <w:rsid w:val="00821FB2"/>
    <w:rsid w:val="00825995"/>
    <w:rsid w:val="00833B71"/>
    <w:rsid w:val="008344D9"/>
    <w:rsid w:val="008360D2"/>
    <w:rsid w:val="0084012B"/>
    <w:rsid w:val="008414ED"/>
    <w:rsid w:val="00842420"/>
    <w:rsid w:val="00842530"/>
    <w:rsid w:val="0084285E"/>
    <w:rsid w:val="00842C61"/>
    <w:rsid w:val="008505DC"/>
    <w:rsid w:val="00852C2E"/>
    <w:rsid w:val="00852D5C"/>
    <w:rsid w:val="00853802"/>
    <w:rsid w:val="00856B89"/>
    <w:rsid w:val="0086252E"/>
    <w:rsid w:val="00864DF9"/>
    <w:rsid w:val="008672E0"/>
    <w:rsid w:val="00867D39"/>
    <w:rsid w:val="00870BB2"/>
    <w:rsid w:val="00873065"/>
    <w:rsid w:val="00873350"/>
    <w:rsid w:val="00874B19"/>
    <w:rsid w:val="00875E3E"/>
    <w:rsid w:val="008760AE"/>
    <w:rsid w:val="008838E3"/>
    <w:rsid w:val="0088564B"/>
    <w:rsid w:val="00885915"/>
    <w:rsid w:val="008879D0"/>
    <w:rsid w:val="0089170E"/>
    <w:rsid w:val="0089182B"/>
    <w:rsid w:val="008919A1"/>
    <w:rsid w:val="00891B96"/>
    <w:rsid w:val="008922BF"/>
    <w:rsid w:val="0089288A"/>
    <w:rsid w:val="00893158"/>
    <w:rsid w:val="00895269"/>
    <w:rsid w:val="008965CC"/>
    <w:rsid w:val="00896E6D"/>
    <w:rsid w:val="008A0E40"/>
    <w:rsid w:val="008A10EB"/>
    <w:rsid w:val="008A1929"/>
    <w:rsid w:val="008A3315"/>
    <w:rsid w:val="008A4E30"/>
    <w:rsid w:val="008A53FA"/>
    <w:rsid w:val="008A5C45"/>
    <w:rsid w:val="008A6E32"/>
    <w:rsid w:val="008A722E"/>
    <w:rsid w:val="008A73DE"/>
    <w:rsid w:val="008B0F65"/>
    <w:rsid w:val="008B1396"/>
    <w:rsid w:val="008B1CAE"/>
    <w:rsid w:val="008B2529"/>
    <w:rsid w:val="008B409B"/>
    <w:rsid w:val="008B42D9"/>
    <w:rsid w:val="008B607A"/>
    <w:rsid w:val="008C03FA"/>
    <w:rsid w:val="008C1AAA"/>
    <w:rsid w:val="008C2FEE"/>
    <w:rsid w:val="008C3E29"/>
    <w:rsid w:val="008C5D5B"/>
    <w:rsid w:val="008D0B63"/>
    <w:rsid w:val="008D0D95"/>
    <w:rsid w:val="008D26C7"/>
    <w:rsid w:val="008D3424"/>
    <w:rsid w:val="008D5944"/>
    <w:rsid w:val="008D6CD4"/>
    <w:rsid w:val="008E00E1"/>
    <w:rsid w:val="008E0BC4"/>
    <w:rsid w:val="008E5B3D"/>
    <w:rsid w:val="008E6C42"/>
    <w:rsid w:val="008E7096"/>
    <w:rsid w:val="008E7895"/>
    <w:rsid w:val="008F19ED"/>
    <w:rsid w:val="008F1BA9"/>
    <w:rsid w:val="008F1ECF"/>
    <w:rsid w:val="008F4BEE"/>
    <w:rsid w:val="008F787B"/>
    <w:rsid w:val="009018E4"/>
    <w:rsid w:val="0090627E"/>
    <w:rsid w:val="00906355"/>
    <w:rsid w:val="009119DA"/>
    <w:rsid w:val="009144B3"/>
    <w:rsid w:val="009144BC"/>
    <w:rsid w:val="00914E0F"/>
    <w:rsid w:val="00915E92"/>
    <w:rsid w:val="00915EC3"/>
    <w:rsid w:val="0091637E"/>
    <w:rsid w:val="00917791"/>
    <w:rsid w:val="00920551"/>
    <w:rsid w:val="00920A11"/>
    <w:rsid w:val="00923C63"/>
    <w:rsid w:val="009241A0"/>
    <w:rsid w:val="00925A96"/>
    <w:rsid w:val="00926430"/>
    <w:rsid w:val="00926BEF"/>
    <w:rsid w:val="00930C87"/>
    <w:rsid w:val="00930F8C"/>
    <w:rsid w:val="00935687"/>
    <w:rsid w:val="00942215"/>
    <w:rsid w:val="00942A74"/>
    <w:rsid w:val="009430E2"/>
    <w:rsid w:val="00943957"/>
    <w:rsid w:val="0094652D"/>
    <w:rsid w:val="0095073A"/>
    <w:rsid w:val="00950873"/>
    <w:rsid w:val="009555E0"/>
    <w:rsid w:val="009560CF"/>
    <w:rsid w:val="00957C10"/>
    <w:rsid w:val="00961383"/>
    <w:rsid w:val="00961CFF"/>
    <w:rsid w:val="0096448D"/>
    <w:rsid w:val="009645A6"/>
    <w:rsid w:val="00966A5D"/>
    <w:rsid w:val="00970BB0"/>
    <w:rsid w:val="0097271B"/>
    <w:rsid w:val="0097319D"/>
    <w:rsid w:val="00973558"/>
    <w:rsid w:val="00981CE2"/>
    <w:rsid w:val="00982495"/>
    <w:rsid w:val="00982C8E"/>
    <w:rsid w:val="009835BF"/>
    <w:rsid w:val="00984E38"/>
    <w:rsid w:val="00985CD8"/>
    <w:rsid w:val="00990A2E"/>
    <w:rsid w:val="00991F90"/>
    <w:rsid w:val="00992EA7"/>
    <w:rsid w:val="00993AF3"/>
    <w:rsid w:val="00993CCC"/>
    <w:rsid w:val="00995BB7"/>
    <w:rsid w:val="009963BD"/>
    <w:rsid w:val="0099748C"/>
    <w:rsid w:val="009A0905"/>
    <w:rsid w:val="009A1C46"/>
    <w:rsid w:val="009A3C80"/>
    <w:rsid w:val="009A420B"/>
    <w:rsid w:val="009A4FA1"/>
    <w:rsid w:val="009A5F18"/>
    <w:rsid w:val="009A6C4D"/>
    <w:rsid w:val="009A6F82"/>
    <w:rsid w:val="009B0241"/>
    <w:rsid w:val="009B0A43"/>
    <w:rsid w:val="009B5D88"/>
    <w:rsid w:val="009B70F4"/>
    <w:rsid w:val="009C011B"/>
    <w:rsid w:val="009C1351"/>
    <w:rsid w:val="009C4765"/>
    <w:rsid w:val="009C531E"/>
    <w:rsid w:val="009C5AEE"/>
    <w:rsid w:val="009C5E15"/>
    <w:rsid w:val="009C63D7"/>
    <w:rsid w:val="009C7694"/>
    <w:rsid w:val="009C7F90"/>
    <w:rsid w:val="009D5FD0"/>
    <w:rsid w:val="009E1A6E"/>
    <w:rsid w:val="009E2E80"/>
    <w:rsid w:val="009E3214"/>
    <w:rsid w:val="009E4E05"/>
    <w:rsid w:val="009F016A"/>
    <w:rsid w:val="009F19CF"/>
    <w:rsid w:val="009F263E"/>
    <w:rsid w:val="009F3871"/>
    <w:rsid w:val="009F6258"/>
    <w:rsid w:val="009F641F"/>
    <w:rsid w:val="009F6657"/>
    <w:rsid w:val="009F78BF"/>
    <w:rsid w:val="00A01411"/>
    <w:rsid w:val="00A0397D"/>
    <w:rsid w:val="00A04BF4"/>
    <w:rsid w:val="00A07C9D"/>
    <w:rsid w:val="00A1075E"/>
    <w:rsid w:val="00A1167F"/>
    <w:rsid w:val="00A11910"/>
    <w:rsid w:val="00A12AE0"/>
    <w:rsid w:val="00A12C1A"/>
    <w:rsid w:val="00A219C7"/>
    <w:rsid w:val="00A24373"/>
    <w:rsid w:val="00A25B50"/>
    <w:rsid w:val="00A303F9"/>
    <w:rsid w:val="00A3279C"/>
    <w:rsid w:val="00A32995"/>
    <w:rsid w:val="00A33E6B"/>
    <w:rsid w:val="00A35EBB"/>
    <w:rsid w:val="00A36A96"/>
    <w:rsid w:val="00A41B35"/>
    <w:rsid w:val="00A42DE4"/>
    <w:rsid w:val="00A435BB"/>
    <w:rsid w:val="00A4427E"/>
    <w:rsid w:val="00A4473C"/>
    <w:rsid w:val="00A453EF"/>
    <w:rsid w:val="00A4626B"/>
    <w:rsid w:val="00A46A93"/>
    <w:rsid w:val="00A47182"/>
    <w:rsid w:val="00A52B69"/>
    <w:rsid w:val="00A5597B"/>
    <w:rsid w:val="00A564AE"/>
    <w:rsid w:val="00A56E0F"/>
    <w:rsid w:val="00A64965"/>
    <w:rsid w:val="00A649AC"/>
    <w:rsid w:val="00A7044A"/>
    <w:rsid w:val="00A71483"/>
    <w:rsid w:val="00A73616"/>
    <w:rsid w:val="00A74079"/>
    <w:rsid w:val="00A76E0A"/>
    <w:rsid w:val="00A77767"/>
    <w:rsid w:val="00A77DAB"/>
    <w:rsid w:val="00A845C9"/>
    <w:rsid w:val="00A91052"/>
    <w:rsid w:val="00A91788"/>
    <w:rsid w:val="00A92E6B"/>
    <w:rsid w:val="00A93614"/>
    <w:rsid w:val="00A95FF4"/>
    <w:rsid w:val="00AA33B0"/>
    <w:rsid w:val="00AA3D39"/>
    <w:rsid w:val="00AA3F67"/>
    <w:rsid w:val="00AA43CB"/>
    <w:rsid w:val="00AA4A2D"/>
    <w:rsid w:val="00AA50D8"/>
    <w:rsid w:val="00AB0318"/>
    <w:rsid w:val="00AB080A"/>
    <w:rsid w:val="00AB1931"/>
    <w:rsid w:val="00AB1BA1"/>
    <w:rsid w:val="00AB247D"/>
    <w:rsid w:val="00AB4FAF"/>
    <w:rsid w:val="00AB7FE8"/>
    <w:rsid w:val="00AC2052"/>
    <w:rsid w:val="00AC32AA"/>
    <w:rsid w:val="00AC42E8"/>
    <w:rsid w:val="00AC5147"/>
    <w:rsid w:val="00AC52EA"/>
    <w:rsid w:val="00AC66F6"/>
    <w:rsid w:val="00AC7450"/>
    <w:rsid w:val="00AD1D2E"/>
    <w:rsid w:val="00AD1D7D"/>
    <w:rsid w:val="00AD6042"/>
    <w:rsid w:val="00AD620B"/>
    <w:rsid w:val="00AD6C66"/>
    <w:rsid w:val="00AE2494"/>
    <w:rsid w:val="00AE5609"/>
    <w:rsid w:val="00AE574F"/>
    <w:rsid w:val="00AE5779"/>
    <w:rsid w:val="00AE690B"/>
    <w:rsid w:val="00AF1A64"/>
    <w:rsid w:val="00AF3633"/>
    <w:rsid w:val="00AF3B68"/>
    <w:rsid w:val="00AF586A"/>
    <w:rsid w:val="00AF6540"/>
    <w:rsid w:val="00AF689C"/>
    <w:rsid w:val="00AF7AF5"/>
    <w:rsid w:val="00B01458"/>
    <w:rsid w:val="00B031EE"/>
    <w:rsid w:val="00B05FDE"/>
    <w:rsid w:val="00B10E6B"/>
    <w:rsid w:val="00B13117"/>
    <w:rsid w:val="00B23093"/>
    <w:rsid w:val="00B253A8"/>
    <w:rsid w:val="00B26F13"/>
    <w:rsid w:val="00B31E79"/>
    <w:rsid w:val="00B323CB"/>
    <w:rsid w:val="00B32E85"/>
    <w:rsid w:val="00B34992"/>
    <w:rsid w:val="00B41625"/>
    <w:rsid w:val="00B41818"/>
    <w:rsid w:val="00B41846"/>
    <w:rsid w:val="00B41BE7"/>
    <w:rsid w:val="00B41EE7"/>
    <w:rsid w:val="00B436A2"/>
    <w:rsid w:val="00B51177"/>
    <w:rsid w:val="00B511BF"/>
    <w:rsid w:val="00B5294F"/>
    <w:rsid w:val="00B53D7F"/>
    <w:rsid w:val="00B55375"/>
    <w:rsid w:val="00B5603E"/>
    <w:rsid w:val="00B578A7"/>
    <w:rsid w:val="00B632C3"/>
    <w:rsid w:val="00B635A8"/>
    <w:rsid w:val="00B65CFC"/>
    <w:rsid w:val="00B66F96"/>
    <w:rsid w:val="00B67A7C"/>
    <w:rsid w:val="00B67CCB"/>
    <w:rsid w:val="00B67FF0"/>
    <w:rsid w:val="00B705B0"/>
    <w:rsid w:val="00B70C60"/>
    <w:rsid w:val="00B722E2"/>
    <w:rsid w:val="00B734ED"/>
    <w:rsid w:val="00B735A0"/>
    <w:rsid w:val="00B73608"/>
    <w:rsid w:val="00B73B7B"/>
    <w:rsid w:val="00B73EDC"/>
    <w:rsid w:val="00B73FE9"/>
    <w:rsid w:val="00B807BF"/>
    <w:rsid w:val="00B822A3"/>
    <w:rsid w:val="00B839F2"/>
    <w:rsid w:val="00B850B9"/>
    <w:rsid w:val="00B85685"/>
    <w:rsid w:val="00B91552"/>
    <w:rsid w:val="00B919C6"/>
    <w:rsid w:val="00B9448D"/>
    <w:rsid w:val="00B9590F"/>
    <w:rsid w:val="00BA1E2B"/>
    <w:rsid w:val="00BA39D6"/>
    <w:rsid w:val="00BA3D1D"/>
    <w:rsid w:val="00BA5DFF"/>
    <w:rsid w:val="00BA62EB"/>
    <w:rsid w:val="00BA7FE4"/>
    <w:rsid w:val="00BB22F8"/>
    <w:rsid w:val="00BB5575"/>
    <w:rsid w:val="00BB66D8"/>
    <w:rsid w:val="00BB6824"/>
    <w:rsid w:val="00BB7A23"/>
    <w:rsid w:val="00BC1BF5"/>
    <w:rsid w:val="00BC226C"/>
    <w:rsid w:val="00BC4C66"/>
    <w:rsid w:val="00BC7E16"/>
    <w:rsid w:val="00BD071F"/>
    <w:rsid w:val="00BD0B86"/>
    <w:rsid w:val="00BD1693"/>
    <w:rsid w:val="00BD1EC3"/>
    <w:rsid w:val="00BD4465"/>
    <w:rsid w:val="00BD533F"/>
    <w:rsid w:val="00BD68A0"/>
    <w:rsid w:val="00BD6A94"/>
    <w:rsid w:val="00BD7891"/>
    <w:rsid w:val="00BE1129"/>
    <w:rsid w:val="00BE1A3B"/>
    <w:rsid w:val="00BE24A9"/>
    <w:rsid w:val="00BE3FCC"/>
    <w:rsid w:val="00BE562C"/>
    <w:rsid w:val="00BF0640"/>
    <w:rsid w:val="00BF11AF"/>
    <w:rsid w:val="00BF1405"/>
    <w:rsid w:val="00BF1733"/>
    <w:rsid w:val="00BF2211"/>
    <w:rsid w:val="00BF22FE"/>
    <w:rsid w:val="00BF326B"/>
    <w:rsid w:val="00BF3A6F"/>
    <w:rsid w:val="00BF4664"/>
    <w:rsid w:val="00BF5BD5"/>
    <w:rsid w:val="00BF5FA7"/>
    <w:rsid w:val="00BF7151"/>
    <w:rsid w:val="00C039EE"/>
    <w:rsid w:val="00C067B3"/>
    <w:rsid w:val="00C140B7"/>
    <w:rsid w:val="00C145DF"/>
    <w:rsid w:val="00C150BB"/>
    <w:rsid w:val="00C2312F"/>
    <w:rsid w:val="00C2484D"/>
    <w:rsid w:val="00C248DE"/>
    <w:rsid w:val="00C30827"/>
    <w:rsid w:val="00C32E65"/>
    <w:rsid w:val="00C34043"/>
    <w:rsid w:val="00C34469"/>
    <w:rsid w:val="00C34DC9"/>
    <w:rsid w:val="00C35F7F"/>
    <w:rsid w:val="00C374EF"/>
    <w:rsid w:val="00C43132"/>
    <w:rsid w:val="00C43410"/>
    <w:rsid w:val="00C43562"/>
    <w:rsid w:val="00C43703"/>
    <w:rsid w:val="00C44217"/>
    <w:rsid w:val="00C47D34"/>
    <w:rsid w:val="00C50A0E"/>
    <w:rsid w:val="00C534D9"/>
    <w:rsid w:val="00C602BB"/>
    <w:rsid w:val="00C65F0A"/>
    <w:rsid w:val="00C66193"/>
    <w:rsid w:val="00C664B6"/>
    <w:rsid w:val="00C72217"/>
    <w:rsid w:val="00C73B3E"/>
    <w:rsid w:val="00C7571D"/>
    <w:rsid w:val="00C759CE"/>
    <w:rsid w:val="00C80484"/>
    <w:rsid w:val="00C8084F"/>
    <w:rsid w:val="00C81CC9"/>
    <w:rsid w:val="00C86164"/>
    <w:rsid w:val="00C925D9"/>
    <w:rsid w:val="00C93B9D"/>
    <w:rsid w:val="00CA1C00"/>
    <w:rsid w:val="00CA2371"/>
    <w:rsid w:val="00CA7917"/>
    <w:rsid w:val="00CB053F"/>
    <w:rsid w:val="00CB11C7"/>
    <w:rsid w:val="00CB1B54"/>
    <w:rsid w:val="00CB464F"/>
    <w:rsid w:val="00CB4BEB"/>
    <w:rsid w:val="00CB5B09"/>
    <w:rsid w:val="00CB792F"/>
    <w:rsid w:val="00CC1863"/>
    <w:rsid w:val="00CC1B1E"/>
    <w:rsid w:val="00CC4618"/>
    <w:rsid w:val="00CC46D2"/>
    <w:rsid w:val="00CC4DF7"/>
    <w:rsid w:val="00CD016F"/>
    <w:rsid w:val="00CD0CD3"/>
    <w:rsid w:val="00CD1ECC"/>
    <w:rsid w:val="00CD21C6"/>
    <w:rsid w:val="00CD24C9"/>
    <w:rsid w:val="00CD2B19"/>
    <w:rsid w:val="00CD3450"/>
    <w:rsid w:val="00CD3EA2"/>
    <w:rsid w:val="00CD69A2"/>
    <w:rsid w:val="00CD7A37"/>
    <w:rsid w:val="00CE039A"/>
    <w:rsid w:val="00CE0A66"/>
    <w:rsid w:val="00CE1EBA"/>
    <w:rsid w:val="00CE2856"/>
    <w:rsid w:val="00CE3768"/>
    <w:rsid w:val="00CE5A9D"/>
    <w:rsid w:val="00CE7C38"/>
    <w:rsid w:val="00CF7203"/>
    <w:rsid w:val="00CF7437"/>
    <w:rsid w:val="00D0029A"/>
    <w:rsid w:val="00D01E94"/>
    <w:rsid w:val="00D03363"/>
    <w:rsid w:val="00D04824"/>
    <w:rsid w:val="00D04FAC"/>
    <w:rsid w:val="00D120D7"/>
    <w:rsid w:val="00D129B6"/>
    <w:rsid w:val="00D13618"/>
    <w:rsid w:val="00D16881"/>
    <w:rsid w:val="00D17B70"/>
    <w:rsid w:val="00D203AB"/>
    <w:rsid w:val="00D20CE5"/>
    <w:rsid w:val="00D20ED2"/>
    <w:rsid w:val="00D20FBC"/>
    <w:rsid w:val="00D21768"/>
    <w:rsid w:val="00D23829"/>
    <w:rsid w:val="00D256D5"/>
    <w:rsid w:val="00D26E16"/>
    <w:rsid w:val="00D319C0"/>
    <w:rsid w:val="00D32303"/>
    <w:rsid w:val="00D3687C"/>
    <w:rsid w:val="00D37DFD"/>
    <w:rsid w:val="00D4054C"/>
    <w:rsid w:val="00D42463"/>
    <w:rsid w:val="00D432B7"/>
    <w:rsid w:val="00D44E9F"/>
    <w:rsid w:val="00D4741F"/>
    <w:rsid w:val="00D4763E"/>
    <w:rsid w:val="00D47D86"/>
    <w:rsid w:val="00D56031"/>
    <w:rsid w:val="00D56BD5"/>
    <w:rsid w:val="00D62695"/>
    <w:rsid w:val="00D6304E"/>
    <w:rsid w:val="00D648A5"/>
    <w:rsid w:val="00D64B52"/>
    <w:rsid w:val="00D66F4F"/>
    <w:rsid w:val="00D67C4E"/>
    <w:rsid w:val="00D75465"/>
    <w:rsid w:val="00D756BC"/>
    <w:rsid w:val="00D75CA1"/>
    <w:rsid w:val="00D76221"/>
    <w:rsid w:val="00D8159E"/>
    <w:rsid w:val="00D82A1B"/>
    <w:rsid w:val="00D82F40"/>
    <w:rsid w:val="00D8318E"/>
    <w:rsid w:val="00D84FF9"/>
    <w:rsid w:val="00D859BF"/>
    <w:rsid w:val="00D87440"/>
    <w:rsid w:val="00D927EC"/>
    <w:rsid w:val="00D929C8"/>
    <w:rsid w:val="00D942D2"/>
    <w:rsid w:val="00DA155B"/>
    <w:rsid w:val="00DA1A88"/>
    <w:rsid w:val="00DA1EE0"/>
    <w:rsid w:val="00DA2067"/>
    <w:rsid w:val="00DA25F6"/>
    <w:rsid w:val="00DA5A58"/>
    <w:rsid w:val="00DA5D8B"/>
    <w:rsid w:val="00DA752D"/>
    <w:rsid w:val="00DA7D1E"/>
    <w:rsid w:val="00DB045C"/>
    <w:rsid w:val="00DB3808"/>
    <w:rsid w:val="00DB490E"/>
    <w:rsid w:val="00DB51BB"/>
    <w:rsid w:val="00DB521C"/>
    <w:rsid w:val="00DB64A0"/>
    <w:rsid w:val="00DB6DCA"/>
    <w:rsid w:val="00DC3AFE"/>
    <w:rsid w:val="00DC45F8"/>
    <w:rsid w:val="00DC494C"/>
    <w:rsid w:val="00DC4C5C"/>
    <w:rsid w:val="00DC525E"/>
    <w:rsid w:val="00DD14D1"/>
    <w:rsid w:val="00DD3CB4"/>
    <w:rsid w:val="00DD5CDF"/>
    <w:rsid w:val="00DD662B"/>
    <w:rsid w:val="00DD7CE4"/>
    <w:rsid w:val="00DE13EC"/>
    <w:rsid w:val="00DE2B9A"/>
    <w:rsid w:val="00DE5768"/>
    <w:rsid w:val="00DE712E"/>
    <w:rsid w:val="00DF0165"/>
    <w:rsid w:val="00DF4355"/>
    <w:rsid w:val="00DF4A11"/>
    <w:rsid w:val="00DF6794"/>
    <w:rsid w:val="00DF7266"/>
    <w:rsid w:val="00E01AB3"/>
    <w:rsid w:val="00E02E8B"/>
    <w:rsid w:val="00E05B63"/>
    <w:rsid w:val="00E076C8"/>
    <w:rsid w:val="00E11FE0"/>
    <w:rsid w:val="00E153E9"/>
    <w:rsid w:val="00E201F7"/>
    <w:rsid w:val="00E20598"/>
    <w:rsid w:val="00E237CC"/>
    <w:rsid w:val="00E31A23"/>
    <w:rsid w:val="00E31FE6"/>
    <w:rsid w:val="00E32078"/>
    <w:rsid w:val="00E325D1"/>
    <w:rsid w:val="00E33052"/>
    <w:rsid w:val="00E33BB4"/>
    <w:rsid w:val="00E3739E"/>
    <w:rsid w:val="00E374C0"/>
    <w:rsid w:val="00E42942"/>
    <w:rsid w:val="00E42F65"/>
    <w:rsid w:val="00E43C71"/>
    <w:rsid w:val="00E514BC"/>
    <w:rsid w:val="00E525ED"/>
    <w:rsid w:val="00E56CD9"/>
    <w:rsid w:val="00E5782F"/>
    <w:rsid w:val="00E61040"/>
    <w:rsid w:val="00E61CBA"/>
    <w:rsid w:val="00E63A44"/>
    <w:rsid w:val="00E657C0"/>
    <w:rsid w:val="00E724BC"/>
    <w:rsid w:val="00E73114"/>
    <w:rsid w:val="00E803B7"/>
    <w:rsid w:val="00E81029"/>
    <w:rsid w:val="00E81A45"/>
    <w:rsid w:val="00E84F43"/>
    <w:rsid w:val="00E84FF3"/>
    <w:rsid w:val="00E8630A"/>
    <w:rsid w:val="00E86A26"/>
    <w:rsid w:val="00E87C1D"/>
    <w:rsid w:val="00E905D8"/>
    <w:rsid w:val="00E94E1F"/>
    <w:rsid w:val="00E95A77"/>
    <w:rsid w:val="00EA4536"/>
    <w:rsid w:val="00EA536B"/>
    <w:rsid w:val="00EA5F2B"/>
    <w:rsid w:val="00EA619F"/>
    <w:rsid w:val="00EA6940"/>
    <w:rsid w:val="00EB038F"/>
    <w:rsid w:val="00EB48C9"/>
    <w:rsid w:val="00EB555F"/>
    <w:rsid w:val="00EB75BD"/>
    <w:rsid w:val="00EC0291"/>
    <w:rsid w:val="00EC2381"/>
    <w:rsid w:val="00EC243D"/>
    <w:rsid w:val="00EC5647"/>
    <w:rsid w:val="00EC63C3"/>
    <w:rsid w:val="00EC6A30"/>
    <w:rsid w:val="00ED053F"/>
    <w:rsid w:val="00ED5719"/>
    <w:rsid w:val="00ED5AAF"/>
    <w:rsid w:val="00ED7608"/>
    <w:rsid w:val="00ED7CBF"/>
    <w:rsid w:val="00EE0540"/>
    <w:rsid w:val="00EE0820"/>
    <w:rsid w:val="00EE3FDD"/>
    <w:rsid w:val="00EE493D"/>
    <w:rsid w:val="00EE7285"/>
    <w:rsid w:val="00EF0A4E"/>
    <w:rsid w:val="00EF0C91"/>
    <w:rsid w:val="00EF1903"/>
    <w:rsid w:val="00EF4127"/>
    <w:rsid w:val="00EF4361"/>
    <w:rsid w:val="00EF59C0"/>
    <w:rsid w:val="00EF5C32"/>
    <w:rsid w:val="00F00517"/>
    <w:rsid w:val="00F01B5C"/>
    <w:rsid w:val="00F0530A"/>
    <w:rsid w:val="00F10055"/>
    <w:rsid w:val="00F10942"/>
    <w:rsid w:val="00F12FDC"/>
    <w:rsid w:val="00F162C4"/>
    <w:rsid w:val="00F16DBB"/>
    <w:rsid w:val="00F2123E"/>
    <w:rsid w:val="00F23A58"/>
    <w:rsid w:val="00F23BBE"/>
    <w:rsid w:val="00F2461A"/>
    <w:rsid w:val="00F25FD1"/>
    <w:rsid w:val="00F27FF2"/>
    <w:rsid w:val="00F316D4"/>
    <w:rsid w:val="00F341B6"/>
    <w:rsid w:val="00F3481F"/>
    <w:rsid w:val="00F40CCA"/>
    <w:rsid w:val="00F444DF"/>
    <w:rsid w:val="00F449AE"/>
    <w:rsid w:val="00F47AF6"/>
    <w:rsid w:val="00F50BD9"/>
    <w:rsid w:val="00F52388"/>
    <w:rsid w:val="00F53DC0"/>
    <w:rsid w:val="00F554D0"/>
    <w:rsid w:val="00F57DFB"/>
    <w:rsid w:val="00F6628A"/>
    <w:rsid w:val="00F7095E"/>
    <w:rsid w:val="00F71999"/>
    <w:rsid w:val="00F76A97"/>
    <w:rsid w:val="00F7706E"/>
    <w:rsid w:val="00F814D5"/>
    <w:rsid w:val="00F822AF"/>
    <w:rsid w:val="00F8260D"/>
    <w:rsid w:val="00F83198"/>
    <w:rsid w:val="00F84DBD"/>
    <w:rsid w:val="00F85C4F"/>
    <w:rsid w:val="00F90CD1"/>
    <w:rsid w:val="00F9153B"/>
    <w:rsid w:val="00F92A54"/>
    <w:rsid w:val="00F96022"/>
    <w:rsid w:val="00F960F5"/>
    <w:rsid w:val="00FA380F"/>
    <w:rsid w:val="00FA4472"/>
    <w:rsid w:val="00FA68C2"/>
    <w:rsid w:val="00FB00AB"/>
    <w:rsid w:val="00FB043F"/>
    <w:rsid w:val="00FB4F83"/>
    <w:rsid w:val="00FB7DAA"/>
    <w:rsid w:val="00FC182E"/>
    <w:rsid w:val="00FC1B96"/>
    <w:rsid w:val="00FC1BBE"/>
    <w:rsid w:val="00FC3F7E"/>
    <w:rsid w:val="00FC580F"/>
    <w:rsid w:val="00FD0187"/>
    <w:rsid w:val="00FD1F94"/>
    <w:rsid w:val="00FD29C5"/>
    <w:rsid w:val="00FD2B75"/>
    <w:rsid w:val="00FD4375"/>
    <w:rsid w:val="00FD5A20"/>
    <w:rsid w:val="00FE1378"/>
    <w:rsid w:val="00FE2F23"/>
    <w:rsid w:val="00FE60F0"/>
    <w:rsid w:val="00FF1D61"/>
    <w:rsid w:val="00FF380A"/>
    <w:rsid w:val="00FF3BD7"/>
    <w:rsid w:val="00FF3D0E"/>
    <w:rsid w:val="00FF4759"/>
    <w:rsid w:val="00FF4E9A"/>
    <w:rsid w:val="00FF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94C"/>
    <w:rPr>
      <w:sz w:val="24"/>
      <w:szCs w:val="24"/>
    </w:rPr>
  </w:style>
  <w:style w:type="paragraph" w:styleId="2">
    <w:name w:val="heading 2"/>
    <w:basedOn w:val="a"/>
    <w:next w:val="a"/>
    <w:qFormat/>
    <w:rsid w:val="00DC494C"/>
    <w:pPr>
      <w:keepNext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A62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E576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E5768"/>
  </w:style>
  <w:style w:type="paragraph" w:styleId="a5">
    <w:name w:val="Balloon Text"/>
    <w:basedOn w:val="a"/>
    <w:semiHidden/>
    <w:rsid w:val="002404AC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7E10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10F7"/>
    <w:rPr>
      <w:sz w:val="24"/>
      <w:szCs w:val="24"/>
    </w:rPr>
  </w:style>
  <w:style w:type="character" w:styleId="a8">
    <w:name w:val="Hyperlink"/>
    <w:basedOn w:val="a0"/>
    <w:uiPriority w:val="99"/>
    <w:unhideWhenUsed/>
    <w:rsid w:val="00682239"/>
    <w:rPr>
      <w:color w:val="0000FF"/>
      <w:u w:val="single"/>
    </w:rPr>
  </w:style>
  <w:style w:type="paragraph" w:customStyle="1" w:styleId="ConsPlusNormal">
    <w:name w:val="ConsPlusNormal"/>
    <w:rsid w:val="00E73114"/>
    <w:pPr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0473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A42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nnikova\Application%20Data\Microsoft\&#1064;&#1072;&#1073;&#1083;&#1086;&#1085;&#1099;\Normal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3BF60-1C98-4215-BA41-522FE04A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1.dot</Template>
  <TotalTime>14</TotalTime>
  <Pages>2</Pages>
  <Words>381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MSH</Company>
  <LinksUpToDate>false</LinksUpToDate>
  <CharactersWithSpaces>3544</CharactersWithSpaces>
  <SharedDoc>false</SharedDoc>
  <HLinks>
    <vt:vector size="6" baseType="variant">
      <vt:variant>
        <vt:i4>4325379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consultantplus://offline/ref=D8D375E094075A9AB9E7EFBE3BEB989C975CE4C75CFA53C59A5A268F9F1089A0D10EC152E23339F63FDE8BE15F07336970704C1644MFE0M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Kondratyeva</dc:creator>
  <cp:lastModifiedBy>Носова</cp:lastModifiedBy>
  <cp:revision>7</cp:revision>
  <cp:lastPrinted>2026-02-06T08:34:00Z</cp:lastPrinted>
  <dcterms:created xsi:type="dcterms:W3CDTF">2026-02-06T08:17:00Z</dcterms:created>
  <dcterms:modified xsi:type="dcterms:W3CDTF">2026-02-06T12:27:00Z</dcterms:modified>
</cp:coreProperties>
</file>